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3A019" w14:textId="77777777" w:rsidR="008C11FC" w:rsidRPr="007951B5" w:rsidRDefault="008C11FC" w:rsidP="008C11FC">
      <w:pPr>
        <w:jc w:val="center"/>
        <w:rPr>
          <w:rFonts w:ascii="Arial" w:hAnsi="Arial" w:cs="Arial"/>
          <w:b/>
        </w:rPr>
      </w:pPr>
      <w:r w:rsidRPr="007951B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4C413" wp14:editId="1412DA15">
                <wp:simplePos x="0" y="0"/>
                <wp:positionH relativeFrom="margin">
                  <wp:align>left</wp:align>
                </wp:positionH>
                <wp:positionV relativeFrom="paragraph">
                  <wp:posOffset>-224155</wp:posOffset>
                </wp:positionV>
                <wp:extent cx="1685925" cy="10858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EFB8" w14:textId="77777777" w:rsidR="006D6000" w:rsidRPr="00144C79" w:rsidRDefault="006D6000" w:rsidP="008C11FC">
                            <w:pPr>
                              <w:ind w:firstLine="360"/>
                              <w:jc w:val="both"/>
                              <w:rPr>
                                <w:b/>
                              </w:rPr>
                            </w:pPr>
                            <w:r w:rsidRPr="00144C79">
                              <w:rPr>
                                <w:b/>
                              </w:rPr>
                              <w:t>Tick your teacher</w:t>
                            </w:r>
                          </w:p>
                          <w:p w14:paraId="052916B3" w14:textId="77777777" w:rsidR="006D6000" w:rsidRDefault="006D6000" w:rsidP="008C1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</w:pPr>
                            <w:r>
                              <w:t>Miss Cheng</w:t>
                            </w:r>
                          </w:p>
                          <w:p w14:paraId="145894FE" w14:textId="77777777" w:rsidR="006D6000" w:rsidRDefault="006D6000" w:rsidP="008C1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</w:pPr>
                            <w:proofErr w:type="spellStart"/>
                            <w:r>
                              <w:t>Dr.</w:t>
                            </w:r>
                            <w:proofErr w:type="spellEnd"/>
                            <w:r>
                              <w:t xml:space="preserve"> Pearce</w:t>
                            </w:r>
                          </w:p>
                          <w:p w14:paraId="25587E16" w14:textId="77777777" w:rsidR="006D6000" w:rsidRDefault="006D6000" w:rsidP="008C1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</w:pPr>
                            <w:r>
                              <w:t>Ms Rimando</w:t>
                            </w:r>
                          </w:p>
                          <w:p w14:paraId="4EE9D31B" w14:textId="77777777" w:rsidR="006D6000" w:rsidRDefault="006D6000" w:rsidP="008C1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</w:pPr>
                            <w:r>
                              <w:t xml:space="preserve">Miss </w:t>
                            </w:r>
                            <w:proofErr w:type="spellStart"/>
                            <w:r>
                              <w:t>Sindel</w:t>
                            </w:r>
                            <w:proofErr w:type="spellEnd"/>
                          </w:p>
                          <w:p w14:paraId="7B5486BA" w14:textId="77777777" w:rsidR="006D6000" w:rsidRDefault="006D6000" w:rsidP="008C11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4C4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7.65pt;width:132.75pt;height:8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">
                <v:textbox>
                  <w:txbxContent>
                    <w:p w14:paraId="1BF0EFB8" w14:textId="77777777" w:rsidR="006D6000" w:rsidRPr="00144C79" w:rsidRDefault="006D6000" w:rsidP="008C11FC">
                      <w:pPr>
                        <w:ind w:firstLine="360"/>
                        <w:jc w:val="both"/>
                        <w:rPr>
                          <w:b/>
                        </w:rPr>
                      </w:pPr>
                      <w:r w:rsidRPr="00144C79">
                        <w:rPr>
                          <w:b/>
                        </w:rPr>
                        <w:t>Tick your teacher</w:t>
                      </w:r>
                    </w:p>
                    <w:p w14:paraId="052916B3" w14:textId="77777777" w:rsidR="006D6000" w:rsidRDefault="006D6000" w:rsidP="008C1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</w:pPr>
                      <w:r>
                        <w:t>Miss Cheng</w:t>
                      </w:r>
                    </w:p>
                    <w:p w14:paraId="145894FE" w14:textId="77777777" w:rsidR="006D6000" w:rsidRDefault="006D6000" w:rsidP="008C1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</w:pPr>
                      <w:proofErr w:type="spellStart"/>
                      <w:r>
                        <w:t>Dr.</w:t>
                      </w:r>
                      <w:proofErr w:type="spellEnd"/>
                      <w:r>
                        <w:t xml:space="preserve"> Pearce</w:t>
                      </w:r>
                    </w:p>
                    <w:p w14:paraId="25587E16" w14:textId="77777777" w:rsidR="006D6000" w:rsidRDefault="006D6000" w:rsidP="008C1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</w:pPr>
                      <w:r>
                        <w:t>Ms Rimando</w:t>
                      </w:r>
                    </w:p>
                    <w:p w14:paraId="4EE9D31B" w14:textId="77777777" w:rsidR="006D6000" w:rsidRDefault="006D6000" w:rsidP="008C1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</w:pPr>
                      <w:r>
                        <w:t xml:space="preserve">Miss </w:t>
                      </w:r>
                      <w:proofErr w:type="spellStart"/>
                      <w:r>
                        <w:t>Sindel</w:t>
                      </w:r>
                      <w:proofErr w:type="spellEnd"/>
                    </w:p>
                    <w:p w14:paraId="7B5486BA" w14:textId="77777777" w:rsidR="006D6000" w:rsidRDefault="006D6000" w:rsidP="008C11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1B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50E8D" wp14:editId="1E4C1689">
                <wp:simplePos x="0" y="0"/>
                <wp:positionH relativeFrom="column">
                  <wp:posOffset>5049520</wp:posOffset>
                </wp:positionH>
                <wp:positionV relativeFrom="paragraph">
                  <wp:posOffset>-192405</wp:posOffset>
                </wp:positionV>
                <wp:extent cx="1499870" cy="1052195"/>
                <wp:effectExtent l="127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CDBEC" w14:textId="77777777" w:rsidR="006D6000" w:rsidRPr="00997417" w:rsidRDefault="006D6000" w:rsidP="008C11FC">
                            <w:pPr>
                              <w:rPr>
                                <w:b/>
                              </w:rPr>
                            </w:pPr>
                            <w:r>
                              <w:object w:dxaOrig="11519" w:dyaOrig="7964" w14:anchorId="7AC427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3.65pt;height:75.65pt" o:ole="">
                                  <v:imagedata r:id="rId7" o:title=""/>
                                </v:shape>
                                <o:OLEObject Type="Embed" ProgID="MSPhotoEd.3" ShapeID="_x0000_i1026" DrawAspect="Content" ObjectID="_1583733472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50E8D" id="Text Box 2" o:spid="_x0000_s1027" type="#_x0000_t202" style="position:absolute;left:0;text-align:left;margin-left:397.6pt;margin-top:-15.15pt;width:118.1pt;height:82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QmtA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" filled="f" stroked="f">
                <v:textbox style="mso-fit-shape-to-text:t">
                  <w:txbxContent>
                    <w:p w14:paraId="3D2CDBEC" w14:textId="77777777" w:rsidR="006D6000" w:rsidRPr="00997417" w:rsidRDefault="006D6000" w:rsidP="008C11FC">
                      <w:pPr>
                        <w:rPr>
                          <w:b/>
                        </w:rPr>
                      </w:pPr>
                      <w:r>
                        <w:object w:dxaOrig="11519" w:dyaOrig="7964" w14:anchorId="7AC42751">
                          <v:shape id="_x0000_i1026" type="#_x0000_t75" style="width:103.65pt;height:75.65pt" o:ole="">
                            <v:imagedata r:id="rId7" o:title=""/>
                          </v:shape>
                          <o:OLEObject Type="Embed" ProgID="MSPhotoEd.3" ShapeID="_x0000_i1026" DrawAspect="Content" ObjectID="_158373347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951B5">
        <w:rPr>
          <w:rFonts w:ascii="Arial" w:hAnsi="Arial" w:cs="Arial"/>
          <w:b/>
        </w:rPr>
        <w:t>PERTH MODERN SCHOOL</w:t>
      </w:r>
    </w:p>
    <w:p w14:paraId="38D1C210" w14:textId="77777777" w:rsidR="008C11FC" w:rsidRPr="007951B5" w:rsidRDefault="008C11FC" w:rsidP="008C11FC">
      <w:pPr>
        <w:jc w:val="center"/>
        <w:rPr>
          <w:rFonts w:ascii="Arial" w:hAnsi="Arial" w:cs="Arial"/>
          <w:b/>
        </w:rPr>
      </w:pPr>
    </w:p>
    <w:p w14:paraId="620EB7A0" w14:textId="77777777" w:rsidR="008C11FC" w:rsidRPr="007951B5" w:rsidRDefault="008C11FC" w:rsidP="008C11FC">
      <w:pPr>
        <w:jc w:val="center"/>
        <w:rPr>
          <w:rFonts w:ascii="Arial" w:hAnsi="Arial" w:cs="Arial"/>
          <w:b/>
        </w:rPr>
      </w:pPr>
      <w:r w:rsidRPr="007951B5">
        <w:rPr>
          <w:rFonts w:ascii="Arial" w:hAnsi="Arial" w:cs="Arial"/>
          <w:b/>
        </w:rPr>
        <w:t>YR11 MATHEMATICS SPECIALIST – 2018</w:t>
      </w:r>
    </w:p>
    <w:p w14:paraId="69A770D4" w14:textId="77777777" w:rsidR="008C11FC" w:rsidRPr="007951B5" w:rsidRDefault="008C11FC" w:rsidP="008C11FC">
      <w:pPr>
        <w:jc w:val="center"/>
        <w:rPr>
          <w:rFonts w:ascii="Arial" w:hAnsi="Arial" w:cs="Arial"/>
          <w:b/>
        </w:rPr>
      </w:pPr>
    </w:p>
    <w:p w14:paraId="57A070F2" w14:textId="0491947C" w:rsidR="008C11FC" w:rsidRPr="007951B5" w:rsidRDefault="008C11FC" w:rsidP="008C11FC">
      <w:pPr>
        <w:jc w:val="center"/>
        <w:rPr>
          <w:rFonts w:ascii="Arial" w:hAnsi="Arial" w:cs="Arial"/>
          <w:b/>
        </w:rPr>
      </w:pPr>
      <w:r w:rsidRPr="007951B5">
        <w:rPr>
          <w:rFonts w:ascii="Arial" w:hAnsi="Arial" w:cs="Arial"/>
          <w:b/>
        </w:rPr>
        <w:t>TEST 2 – Counting (8%)</w:t>
      </w:r>
    </w:p>
    <w:p w14:paraId="4119DE63" w14:textId="77777777" w:rsidR="008C11FC" w:rsidRPr="007951B5" w:rsidRDefault="008C11FC" w:rsidP="008C11FC">
      <w:pPr>
        <w:rPr>
          <w:rFonts w:ascii="Arial" w:hAnsi="Arial" w:cs="Arial"/>
          <w:b/>
        </w:rPr>
      </w:pPr>
    </w:p>
    <w:p w14:paraId="18755A14" w14:textId="06909876" w:rsidR="008C11FC" w:rsidRPr="007951B5" w:rsidRDefault="008C11FC" w:rsidP="008C11FC">
      <w:pPr>
        <w:rPr>
          <w:rFonts w:ascii="Arial" w:hAnsi="Arial" w:cs="Arial"/>
          <w:u w:val="single"/>
        </w:rPr>
      </w:pPr>
      <w:r w:rsidRPr="007951B5">
        <w:rPr>
          <w:rFonts w:ascii="Arial" w:hAnsi="Arial" w:cs="Arial"/>
          <w:b/>
        </w:rPr>
        <w:t xml:space="preserve">NAME: ____________________________________   DATE: </w:t>
      </w:r>
      <w:r w:rsidR="001D55CE" w:rsidRPr="007951B5">
        <w:rPr>
          <w:rFonts w:ascii="Arial" w:hAnsi="Arial" w:cs="Arial"/>
          <w:sz w:val="22"/>
          <w:szCs w:val="22"/>
          <w:u w:val="single"/>
        </w:rPr>
        <w:t>Wednesday</w:t>
      </w:r>
      <w:r w:rsidRPr="007951B5">
        <w:rPr>
          <w:rFonts w:ascii="Arial" w:hAnsi="Arial" w:cs="Arial"/>
          <w:sz w:val="22"/>
          <w:szCs w:val="22"/>
          <w:u w:val="single"/>
        </w:rPr>
        <w:t xml:space="preserve"> </w:t>
      </w:r>
      <w:r w:rsidR="00FB05A6" w:rsidRPr="007951B5">
        <w:rPr>
          <w:rFonts w:ascii="Arial" w:hAnsi="Arial" w:cs="Arial"/>
          <w:sz w:val="22"/>
          <w:szCs w:val="22"/>
          <w:u w:val="single"/>
        </w:rPr>
        <w:t>4/4/2018</w:t>
      </w:r>
    </w:p>
    <w:p w14:paraId="690D6A22" w14:textId="77777777" w:rsidR="008C11FC" w:rsidRPr="007951B5" w:rsidRDefault="008C11FC" w:rsidP="008C11FC">
      <w:pPr>
        <w:rPr>
          <w:rFonts w:ascii="Arial" w:hAnsi="Arial" w:cs="Arial"/>
          <w:b/>
        </w:rPr>
      </w:pPr>
    </w:p>
    <w:p w14:paraId="42AD9562" w14:textId="77777777" w:rsidR="008C11FC" w:rsidRPr="007951B5" w:rsidRDefault="008C11FC" w:rsidP="008C11FC">
      <w:p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 xml:space="preserve">[To achieve full marks and to allow assessment of outcomes, working and reasoning should be shown.] </w:t>
      </w:r>
    </w:p>
    <w:p w14:paraId="1848B42F" w14:textId="77777777" w:rsidR="008C11FC" w:rsidRPr="007951B5" w:rsidRDefault="008C11FC" w:rsidP="008C11FC">
      <w:p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[A maximum of 2 marks will be deducted for incorrect rounding, units, etc.]</w:t>
      </w:r>
    </w:p>
    <w:p w14:paraId="383531E9" w14:textId="77777777" w:rsidR="008C11FC" w:rsidRPr="007951B5" w:rsidRDefault="008C11FC" w:rsidP="008C11FC">
      <w:pPr>
        <w:rPr>
          <w:rFonts w:ascii="Arial" w:hAnsi="Arial" w:cs="Arial"/>
        </w:rPr>
      </w:pPr>
    </w:p>
    <w:p w14:paraId="196CB846" w14:textId="271276BD" w:rsidR="00E66496" w:rsidRDefault="008C11FC" w:rsidP="008C11FC">
      <w:pPr>
        <w:rPr>
          <w:rFonts w:ascii="Arial" w:hAnsi="Arial" w:cs="Arial"/>
          <w:b/>
          <w:i/>
        </w:rPr>
      </w:pPr>
      <w:r w:rsidRPr="007951B5">
        <w:rPr>
          <w:rFonts w:ascii="Arial" w:hAnsi="Arial" w:cs="Arial"/>
          <w:b/>
        </w:rPr>
        <w:tab/>
        <w:t xml:space="preserve">This is a </w:t>
      </w:r>
      <w:r w:rsidRPr="007951B5">
        <w:rPr>
          <w:rFonts w:ascii="Arial" w:hAnsi="Arial" w:cs="Arial"/>
          <w:b/>
          <w:i/>
        </w:rPr>
        <w:t xml:space="preserve">Calculator </w:t>
      </w:r>
      <w:r w:rsidR="00565BA5">
        <w:rPr>
          <w:rFonts w:ascii="Arial" w:hAnsi="Arial" w:cs="Arial"/>
          <w:b/>
          <w:i/>
        </w:rPr>
        <w:t>Assumed</w:t>
      </w:r>
      <w:r w:rsidR="00E66496">
        <w:rPr>
          <w:rFonts w:ascii="Arial" w:hAnsi="Arial" w:cs="Arial"/>
          <w:b/>
          <w:i/>
        </w:rPr>
        <w:t xml:space="preserve"> </w:t>
      </w:r>
      <w:r w:rsidR="00E66496" w:rsidRPr="00E66496">
        <w:rPr>
          <w:rFonts w:ascii="Arial" w:hAnsi="Arial" w:cs="Arial"/>
          <w:b/>
        </w:rPr>
        <w:t xml:space="preserve">Assessment </w:t>
      </w:r>
      <w:r w:rsidR="00E66496" w:rsidRPr="00E66496">
        <w:rPr>
          <w:rFonts w:ascii="Arial" w:hAnsi="Arial" w:cs="Arial"/>
          <w:b/>
        </w:rPr>
        <w:tab/>
      </w:r>
      <w:r w:rsidR="00E66496" w:rsidRPr="00E66496">
        <w:rPr>
          <w:rFonts w:ascii="Arial" w:hAnsi="Arial" w:cs="Arial"/>
          <w:b/>
        </w:rPr>
        <w:tab/>
      </w:r>
      <w:r w:rsidR="00E66496" w:rsidRPr="00E66496">
        <w:rPr>
          <w:rFonts w:ascii="Arial" w:hAnsi="Arial" w:cs="Arial"/>
          <w:b/>
        </w:rPr>
        <w:tab/>
      </w:r>
      <w:r w:rsidR="00E66496" w:rsidRPr="00E66496">
        <w:rPr>
          <w:rFonts w:ascii="Arial" w:hAnsi="Arial" w:cs="Arial"/>
          <w:b/>
        </w:rPr>
        <w:tab/>
        <w:t>Mark_________/37</w:t>
      </w:r>
    </w:p>
    <w:p w14:paraId="2719678D" w14:textId="77777777" w:rsidR="00E66496" w:rsidRDefault="00E66496" w:rsidP="008C11FC">
      <w:pPr>
        <w:rPr>
          <w:rFonts w:ascii="Arial" w:hAnsi="Arial" w:cs="Arial"/>
          <w:b/>
          <w:i/>
        </w:rPr>
      </w:pPr>
    </w:p>
    <w:p w14:paraId="08A4922C" w14:textId="261FB537" w:rsidR="00303C60" w:rsidRPr="00E66496" w:rsidRDefault="00E66496" w:rsidP="004306CD">
      <w:pPr>
        <w:ind w:left="720"/>
        <w:rPr>
          <w:rFonts w:ascii="Arial" w:hAnsi="Arial" w:cs="Arial"/>
        </w:rPr>
      </w:pPr>
      <w:r w:rsidRPr="00E66496">
        <w:rPr>
          <w:rFonts w:ascii="Arial" w:hAnsi="Arial" w:cs="Arial"/>
        </w:rPr>
        <w:t xml:space="preserve">Reading: 5 minutes </w:t>
      </w:r>
      <w:r w:rsidRPr="00E66496">
        <w:rPr>
          <w:rFonts w:ascii="Arial" w:hAnsi="Arial" w:cs="Arial"/>
        </w:rPr>
        <w:tab/>
      </w:r>
      <w:r w:rsidRPr="00E66496">
        <w:rPr>
          <w:rFonts w:ascii="Arial" w:hAnsi="Arial" w:cs="Arial"/>
        </w:rPr>
        <w:tab/>
        <w:t>Working: 40 minutes</w:t>
      </w:r>
    </w:p>
    <w:p w14:paraId="0AC10D0D" w14:textId="2B1E6E43" w:rsidR="008C11FC" w:rsidRPr="007951B5" w:rsidRDefault="008C11FC" w:rsidP="008C11FC">
      <w:pPr>
        <w:rPr>
          <w:rFonts w:ascii="Arial" w:hAnsi="Arial" w:cs="Arial"/>
          <w:b/>
          <w:i/>
        </w:rPr>
      </w:pPr>
    </w:p>
    <w:p w14:paraId="453B5102" w14:textId="77025537" w:rsidR="008A6C14" w:rsidRPr="007951B5" w:rsidRDefault="008A6C14" w:rsidP="008A6C1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A committee of four students are to be formed from five boy candidates and six girl candidates. How many ways that this can be done if</w:t>
      </w:r>
      <w:r w:rsidRPr="007951B5">
        <w:rPr>
          <w:rFonts w:ascii="Arial" w:hAnsi="Arial" w:cs="Arial"/>
          <w:sz w:val="22"/>
          <w:szCs w:val="22"/>
        </w:rPr>
        <w:tab/>
      </w:r>
      <w:r w:rsidRPr="007951B5">
        <w:rPr>
          <w:rFonts w:ascii="Arial" w:hAnsi="Arial" w:cs="Arial"/>
          <w:sz w:val="22"/>
          <w:szCs w:val="22"/>
        </w:rPr>
        <w:tab/>
      </w:r>
      <w:r w:rsidRPr="007951B5">
        <w:rPr>
          <w:rFonts w:ascii="Arial" w:hAnsi="Arial" w:cs="Arial"/>
          <w:sz w:val="22"/>
          <w:szCs w:val="22"/>
        </w:rPr>
        <w:tab/>
      </w:r>
      <w:r w:rsidRPr="007951B5">
        <w:rPr>
          <w:rFonts w:ascii="Arial" w:hAnsi="Arial" w:cs="Arial"/>
          <w:sz w:val="22"/>
          <w:szCs w:val="22"/>
        </w:rPr>
        <w:tab/>
      </w:r>
      <w:r w:rsidRPr="007951B5">
        <w:rPr>
          <w:rFonts w:ascii="Arial" w:hAnsi="Arial" w:cs="Arial"/>
          <w:sz w:val="22"/>
          <w:szCs w:val="22"/>
        </w:rPr>
        <w:tab/>
      </w:r>
      <w:r w:rsidRPr="007951B5">
        <w:rPr>
          <w:rFonts w:ascii="Arial" w:hAnsi="Arial" w:cs="Arial"/>
          <w:sz w:val="22"/>
          <w:szCs w:val="22"/>
        </w:rPr>
        <w:tab/>
      </w:r>
      <w:r w:rsidRPr="007951B5">
        <w:rPr>
          <w:rFonts w:ascii="Arial" w:hAnsi="Arial" w:cs="Arial"/>
          <w:sz w:val="22"/>
          <w:szCs w:val="22"/>
        </w:rPr>
        <w:tab/>
        <w:t>[</w:t>
      </w:r>
      <w:r w:rsidR="00565BA5">
        <w:rPr>
          <w:rFonts w:ascii="Arial" w:hAnsi="Arial" w:cs="Arial"/>
          <w:sz w:val="22"/>
          <w:szCs w:val="22"/>
        </w:rPr>
        <w:t>6</w:t>
      </w:r>
      <w:r w:rsidRPr="007951B5">
        <w:rPr>
          <w:rFonts w:ascii="Arial" w:hAnsi="Arial" w:cs="Arial"/>
          <w:sz w:val="22"/>
          <w:szCs w:val="22"/>
        </w:rPr>
        <w:t xml:space="preserve"> marks = </w:t>
      </w:r>
      <w:r w:rsidR="00565BA5">
        <w:rPr>
          <w:rFonts w:ascii="Arial" w:hAnsi="Arial" w:cs="Arial"/>
          <w:sz w:val="22"/>
          <w:szCs w:val="22"/>
        </w:rPr>
        <w:t>1</w:t>
      </w:r>
      <w:r w:rsidRPr="007951B5">
        <w:rPr>
          <w:rFonts w:ascii="Arial" w:hAnsi="Arial" w:cs="Arial"/>
          <w:sz w:val="22"/>
          <w:szCs w:val="22"/>
        </w:rPr>
        <w:t>, 2, 3]</w:t>
      </w:r>
    </w:p>
    <w:p w14:paraId="0F9F8BC7" w14:textId="77777777" w:rsidR="008A6C14" w:rsidRPr="007951B5" w:rsidRDefault="008A6C14" w:rsidP="008A6C1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there is no restriction.</w:t>
      </w:r>
    </w:p>
    <w:p w14:paraId="76C200CB" w14:textId="77777777" w:rsidR="008A6C14" w:rsidRPr="007951B5" w:rsidRDefault="008A6C14" w:rsidP="008A6C14">
      <w:pPr>
        <w:rPr>
          <w:rFonts w:ascii="Arial" w:hAnsi="Arial" w:cs="Arial"/>
          <w:sz w:val="22"/>
          <w:szCs w:val="22"/>
        </w:rPr>
      </w:pPr>
    </w:p>
    <w:p w14:paraId="0BA57219" w14:textId="77777777" w:rsidR="008A6C14" w:rsidRPr="007951B5" w:rsidRDefault="008A6C14" w:rsidP="008A6C14">
      <w:pPr>
        <w:rPr>
          <w:rFonts w:ascii="Arial" w:hAnsi="Arial" w:cs="Arial"/>
          <w:sz w:val="22"/>
          <w:szCs w:val="22"/>
        </w:rPr>
      </w:pPr>
    </w:p>
    <w:p w14:paraId="6516D06B" w14:textId="77777777" w:rsidR="008A6C14" w:rsidRPr="007951B5" w:rsidRDefault="008A6C14" w:rsidP="008A6C14">
      <w:pPr>
        <w:rPr>
          <w:rFonts w:ascii="Arial" w:hAnsi="Arial" w:cs="Arial"/>
          <w:sz w:val="22"/>
          <w:szCs w:val="22"/>
        </w:rPr>
      </w:pPr>
    </w:p>
    <w:p w14:paraId="37468093" w14:textId="77777777" w:rsidR="008A6C14" w:rsidRPr="007951B5" w:rsidRDefault="008A6C14" w:rsidP="008A6C14">
      <w:pPr>
        <w:rPr>
          <w:rFonts w:ascii="Arial" w:hAnsi="Arial" w:cs="Arial"/>
          <w:sz w:val="22"/>
          <w:szCs w:val="22"/>
        </w:rPr>
      </w:pPr>
    </w:p>
    <w:p w14:paraId="26BF49DE" w14:textId="77777777" w:rsidR="008A6C14" w:rsidRPr="007951B5" w:rsidRDefault="008A6C14" w:rsidP="008A6C14">
      <w:pPr>
        <w:rPr>
          <w:rFonts w:ascii="Arial" w:hAnsi="Arial" w:cs="Arial"/>
          <w:sz w:val="22"/>
          <w:szCs w:val="22"/>
        </w:rPr>
      </w:pPr>
    </w:p>
    <w:p w14:paraId="1381818C" w14:textId="77777777" w:rsidR="008A6C14" w:rsidRPr="007951B5" w:rsidRDefault="008A6C14" w:rsidP="008A6C14">
      <w:pPr>
        <w:rPr>
          <w:rFonts w:ascii="Arial" w:hAnsi="Arial" w:cs="Arial"/>
          <w:sz w:val="22"/>
          <w:szCs w:val="22"/>
        </w:rPr>
      </w:pPr>
    </w:p>
    <w:p w14:paraId="6A539EAA" w14:textId="77777777" w:rsidR="008A6C14" w:rsidRPr="007951B5" w:rsidRDefault="008A6C14" w:rsidP="008A6C14">
      <w:pPr>
        <w:rPr>
          <w:rFonts w:ascii="Arial" w:hAnsi="Arial" w:cs="Arial"/>
          <w:sz w:val="22"/>
          <w:szCs w:val="22"/>
        </w:rPr>
      </w:pPr>
    </w:p>
    <w:p w14:paraId="24FAD28D" w14:textId="77777777" w:rsidR="008A6C14" w:rsidRPr="007951B5" w:rsidRDefault="008A6C14" w:rsidP="008A6C14">
      <w:pPr>
        <w:rPr>
          <w:rFonts w:ascii="Arial" w:hAnsi="Arial" w:cs="Arial"/>
          <w:sz w:val="22"/>
          <w:szCs w:val="22"/>
        </w:rPr>
      </w:pPr>
    </w:p>
    <w:p w14:paraId="456C2930" w14:textId="77777777" w:rsidR="008A6C14" w:rsidRPr="007951B5" w:rsidRDefault="008A6C14" w:rsidP="008A6C1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it contains same number of students from both genders.</w:t>
      </w:r>
    </w:p>
    <w:p w14:paraId="6174F898" w14:textId="77777777" w:rsidR="008A6C14" w:rsidRPr="007951B5" w:rsidRDefault="008A6C14" w:rsidP="008A6C14">
      <w:pPr>
        <w:pStyle w:val="ListParagraph"/>
        <w:rPr>
          <w:rFonts w:ascii="Arial" w:hAnsi="Arial" w:cs="Arial"/>
          <w:sz w:val="22"/>
          <w:szCs w:val="22"/>
        </w:rPr>
      </w:pPr>
    </w:p>
    <w:p w14:paraId="5F71B71C" w14:textId="77777777" w:rsidR="008A6C14" w:rsidRPr="007951B5" w:rsidRDefault="008A6C14" w:rsidP="008A6C14">
      <w:pPr>
        <w:pStyle w:val="ListParagraph"/>
        <w:rPr>
          <w:rFonts w:ascii="Arial" w:hAnsi="Arial" w:cs="Arial"/>
          <w:sz w:val="22"/>
          <w:szCs w:val="22"/>
        </w:rPr>
      </w:pPr>
    </w:p>
    <w:p w14:paraId="288A897C" w14:textId="77777777" w:rsidR="008A6C14" w:rsidRPr="007951B5" w:rsidRDefault="008A6C14" w:rsidP="008A6C14">
      <w:pPr>
        <w:pStyle w:val="ListParagraph"/>
        <w:rPr>
          <w:rFonts w:ascii="Arial" w:hAnsi="Arial" w:cs="Arial"/>
          <w:sz w:val="22"/>
          <w:szCs w:val="22"/>
        </w:rPr>
      </w:pPr>
    </w:p>
    <w:p w14:paraId="65C92B7E" w14:textId="77777777" w:rsidR="008A6C14" w:rsidRPr="007951B5" w:rsidRDefault="008A6C14" w:rsidP="008A6C14">
      <w:pPr>
        <w:pStyle w:val="ListParagraph"/>
        <w:rPr>
          <w:rFonts w:ascii="Arial" w:hAnsi="Arial" w:cs="Arial"/>
          <w:sz w:val="22"/>
          <w:szCs w:val="22"/>
        </w:rPr>
      </w:pPr>
    </w:p>
    <w:p w14:paraId="71966B9E" w14:textId="77777777" w:rsidR="008A6C14" w:rsidRPr="007951B5" w:rsidRDefault="008A6C14" w:rsidP="008A6C14">
      <w:pPr>
        <w:pStyle w:val="ListParagraph"/>
        <w:rPr>
          <w:rFonts w:ascii="Arial" w:hAnsi="Arial" w:cs="Arial"/>
          <w:sz w:val="22"/>
          <w:szCs w:val="22"/>
        </w:rPr>
      </w:pPr>
    </w:p>
    <w:p w14:paraId="32AB8D5A" w14:textId="77777777" w:rsidR="008A6C14" w:rsidRPr="007951B5" w:rsidRDefault="008A6C14" w:rsidP="008A6C14">
      <w:pPr>
        <w:pStyle w:val="ListParagraph"/>
        <w:rPr>
          <w:rFonts w:ascii="Arial" w:hAnsi="Arial" w:cs="Arial"/>
          <w:sz w:val="22"/>
          <w:szCs w:val="22"/>
        </w:rPr>
      </w:pPr>
    </w:p>
    <w:p w14:paraId="7A5A8065" w14:textId="77777777" w:rsidR="008A6C14" w:rsidRPr="007951B5" w:rsidRDefault="008A6C14" w:rsidP="008A6C14">
      <w:pPr>
        <w:pStyle w:val="ListParagraph"/>
        <w:rPr>
          <w:rFonts w:ascii="Arial" w:hAnsi="Arial" w:cs="Arial"/>
          <w:sz w:val="22"/>
          <w:szCs w:val="22"/>
        </w:rPr>
      </w:pPr>
    </w:p>
    <w:p w14:paraId="7CFCA690" w14:textId="77777777" w:rsidR="008A6C14" w:rsidRPr="007951B5" w:rsidRDefault="008A6C14" w:rsidP="008A6C14">
      <w:pPr>
        <w:pStyle w:val="ListParagraph"/>
        <w:rPr>
          <w:rFonts w:ascii="Arial" w:hAnsi="Arial" w:cs="Arial"/>
          <w:sz w:val="22"/>
          <w:szCs w:val="22"/>
        </w:rPr>
      </w:pPr>
    </w:p>
    <w:p w14:paraId="038ED688" w14:textId="77777777" w:rsidR="008A6C14" w:rsidRPr="007951B5" w:rsidRDefault="008A6C14" w:rsidP="008A6C14">
      <w:pPr>
        <w:pStyle w:val="ListParagraph"/>
        <w:rPr>
          <w:rFonts w:ascii="Arial" w:hAnsi="Arial" w:cs="Arial"/>
          <w:sz w:val="22"/>
          <w:szCs w:val="22"/>
        </w:rPr>
      </w:pPr>
    </w:p>
    <w:p w14:paraId="19C8C865" w14:textId="77777777" w:rsidR="008A6C14" w:rsidRPr="007951B5" w:rsidRDefault="008A6C14" w:rsidP="008A6C14">
      <w:pPr>
        <w:pStyle w:val="ListParagraph"/>
        <w:rPr>
          <w:rFonts w:ascii="Arial" w:hAnsi="Arial" w:cs="Arial"/>
          <w:sz w:val="22"/>
          <w:szCs w:val="22"/>
        </w:rPr>
      </w:pPr>
    </w:p>
    <w:p w14:paraId="46BC8BE1" w14:textId="77777777" w:rsidR="008A6C14" w:rsidRPr="007951B5" w:rsidRDefault="008A6C14" w:rsidP="008A6C1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it contains at least one student from each gender.</w:t>
      </w:r>
    </w:p>
    <w:p w14:paraId="4A4F11A0" w14:textId="77777777" w:rsidR="008A6C14" w:rsidRPr="007951B5" w:rsidRDefault="008A6C14" w:rsidP="008A6C14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br w:type="page"/>
      </w:r>
    </w:p>
    <w:p w14:paraId="3F52C7A2" w14:textId="3CDF7D9D" w:rsidR="00895BAE" w:rsidRPr="007951B5" w:rsidRDefault="008A6C14" w:rsidP="008A6C1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lastRenderedPageBreak/>
        <w:t xml:space="preserve"> </w:t>
      </w:r>
      <w:r w:rsidR="00895BAE" w:rsidRPr="007951B5">
        <w:rPr>
          <w:rFonts w:ascii="Arial" w:hAnsi="Arial" w:cs="Arial"/>
          <w:sz w:val="22"/>
          <w:szCs w:val="22"/>
        </w:rPr>
        <w:t>[</w:t>
      </w:r>
      <w:r w:rsidR="00B0634F">
        <w:rPr>
          <w:rFonts w:ascii="Arial" w:hAnsi="Arial" w:cs="Arial"/>
          <w:sz w:val="22"/>
          <w:szCs w:val="22"/>
        </w:rPr>
        <w:t>7</w:t>
      </w:r>
      <w:r w:rsidR="00895BAE" w:rsidRPr="007951B5">
        <w:rPr>
          <w:rFonts w:ascii="Arial" w:hAnsi="Arial" w:cs="Arial"/>
          <w:sz w:val="22"/>
          <w:szCs w:val="22"/>
        </w:rPr>
        <w:t xml:space="preserve"> marks = </w:t>
      </w:r>
      <w:r w:rsidR="00B0634F">
        <w:rPr>
          <w:rFonts w:ascii="Arial" w:hAnsi="Arial" w:cs="Arial"/>
          <w:sz w:val="22"/>
          <w:szCs w:val="22"/>
        </w:rPr>
        <w:t>4</w:t>
      </w:r>
      <w:r w:rsidR="00895BAE" w:rsidRPr="007951B5">
        <w:rPr>
          <w:rFonts w:ascii="Arial" w:hAnsi="Arial" w:cs="Arial"/>
          <w:sz w:val="22"/>
          <w:szCs w:val="22"/>
        </w:rPr>
        <w:t>, 3]</w:t>
      </w:r>
    </w:p>
    <w:p w14:paraId="65C16F36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 xml:space="preserve">(a) Find the value for </w:t>
      </w:r>
      <w:r w:rsidRPr="007951B5">
        <w:rPr>
          <w:rFonts w:ascii="Arial" w:hAnsi="Arial" w:cs="Arial"/>
          <w:b/>
          <w:i/>
          <w:sz w:val="22"/>
          <w:szCs w:val="22"/>
        </w:rPr>
        <w:t>m</w:t>
      </w:r>
      <w:r w:rsidRPr="007951B5">
        <w:rPr>
          <w:rFonts w:ascii="Arial" w:hAnsi="Arial" w:cs="Arial"/>
          <w:sz w:val="22"/>
          <w:szCs w:val="22"/>
        </w:rPr>
        <w:t xml:space="preserve"> if </w:t>
      </w:r>
      <w:r w:rsidRPr="007951B5">
        <w:rPr>
          <w:rFonts w:ascii="Arial" w:hAnsi="Arial" w:cs="Arial"/>
          <w:b/>
          <w:sz w:val="22"/>
          <w:szCs w:val="22"/>
          <w:vertAlign w:val="superscript"/>
        </w:rPr>
        <w:t>9</w:t>
      </w:r>
      <w:r w:rsidRPr="007951B5">
        <w:rPr>
          <w:rFonts w:ascii="Arial" w:hAnsi="Arial" w:cs="Arial"/>
          <w:b/>
          <w:sz w:val="22"/>
          <w:szCs w:val="22"/>
        </w:rPr>
        <w:t>C</w:t>
      </w:r>
      <w:r w:rsidRPr="007951B5">
        <w:rPr>
          <w:rFonts w:ascii="Arial" w:hAnsi="Arial" w:cs="Arial"/>
          <w:b/>
          <w:i/>
          <w:sz w:val="22"/>
          <w:szCs w:val="22"/>
          <w:vertAlign w:val="subscript"/>
        </w:rPr>
        <w:t xml:space="preserve">m </w:t>
      </w:r>
      <w:r w:rsidRPr="007951B5">
        <w:rPr>
          <w:rFonts w:ascii="Arial" w:hAnsi="Arial" w:cs="Arial"/>
          <w:b/>
          <w:sz w:val="22"/>
          <w:szCs w:val="22"/>
        </w:rPr>
        <w:t xml:space="preserve">= 4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×</m:t>
        </m:r>
      </m:oMath>
      <w:r w:rsidRPr="007951B5">
        <w:rPr>
          <w:rFonts w:ascii="Arial" w:hAnsi="Arial" w:cs="Arial"/>
          <w:b/>
          <w:sz w:val="22"/>
          <w:szCs w:val="22"/>
        </w:rPr>
        <w:t xml:space="preserve"> </w:t>
      </w:r>
      <w:r w:rsidRPr="007951B5">
        <w:rPr>
          <w:rFonts w:ascii="Arial" w:hAnsi="Arial" w:cs="Arial"/>
          <w:b/>
          <w:sz w:val="22"/>
          <w:szCs w:val="22"/>
          <w:vertAlign w:val="superscript"/>
        </w:rPr>
        <w:t>7</w:t>
      </w:r>
      <w:r w:rsidRPr="007951B5">
        <w:rPr>
          <w:rFonts w:ascii="Arial" w:hAnsi="Arial" w:cs="Arial"/>
          <w:b/>
          <w:sz w:val="22"/>
          <w:szCs w:val="22"/>
        </w:rPr>
        <w:t>C</w:t>
      </w:r>
      <w:r w:rsidRPr="007951B5">
        <w:rPr>
          <w:rFonts w:ascii="Arial" w:hAnsi="Arial" w:cs="Arial"/>
          <w:b/>
          <w:i/>
          <w:sz w:val="22"/>
          <w:szCs w:val="22"/>
          <w:vertAlign w:val="subscript"/>
        </w:rPr>
        <w:t xml:space="preserve">m </w:t>
      </w:r>
      <w:r w:rsidRPr="007951B5">
        <w:rPr>
          <w:rFonts w:ascii="Arial" w:hAnsi="Arial" w:cs="Arial"/>
          <w:b/>
          <w:sz w:val="22"/>
          <w:szCs w:val="22"/>
          <w:vertAlign w:val="subscript"/>
        </w:rPr>
        <w:t>– 1.</w:t>
      </w:r>
      <w:r w:rsidRPr="007951B5">
        <w:rPr>
          <w:rFonts w:ascii="Arial" w:hAnsi="Arial" w:cs="Arial"/>
          <w:b/>
          <w:sz w:val="22"/>
          <w:szCs w:val="22"/>
          <w:vertAlign w:val="subscript"/>
        </w:rPr>
        <w:tab/>
      </w:r>
      <w:r w:rsidRPr="007951B5">
        <w:rPr>
          <w:rFonts w:ascii="Arial" w:hAnsi="Arial" w:cs="Arial"/>
          <w:b/>
          <w:sz w:val="22"/>
          <w:szCs w:val="22"/>
          <w:vertAlign w:val="subscript"/>
        </w:rPr>
        <w:tab/>
      </w:r>
      <w:r w:rsidRPr="007951B5">
        <w:rPr>
          <w:rFonts w:ascii="Arial" w:hAnsi="Arial" w:cs="Arial"/>
          <w:b/>
          <w:sz w:val="22"/>
          <w:szCs w:val="22"/>
          <w:vertAlign w:val="subscript"/>
        </w:rPr>
        <w:tab/>
      </w:r>
      <w:r w:rsidRPr="007951B5">
        <w:rPr>
          <w:rFonts w:ascii="Arial" w:hAnsi="Arial" w:cs="Arial"/>
          <w:b/>
          <w:sz w:val="22"/>
          <w:szCs w:val="22"/>
          <w:vertAlign w:val="subscript"/>
        </w:rPr>
        <w:tab/>
      </w:r>
      <w:r w:rsidRPr="007951B5">
        <w:rPr>
          <w:rFonts w:ascii="Arial" w:hAnsi="Arial" w:cs="Arial"/>
          <w:b/>
          <w:sz w:val="22"/>
          <w:szCs w:val="22"/>
          <w:vertAlign w:val="subscript"/>
        </w:rPr>
        <w:tab/>
      </w:r>
      <w:r w:rsidRPr="007951B5">
        <w:rPr>
          <w:rFonts w:ascii="Arial" w:hAnsi="Arial" w:cs="Arial"/>
          <w:b/>
          <w:sz w:val="22"/>
          <w:szCs w:val="22"/>
          <w:vertAlign w:val="subscript"/>
        </w:rPr>
        <w:tab/>
      </w:r>
    </w:p>
    <w:p w14:paraId="48D450E5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143038B6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18FC5797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23B8FB8C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0A96EC79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5AFAA3CA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5C6A614F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7824073C" w14:textId="3B7CAD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3917836D" w14:textId="5619B43A" w:rsidR="00026909" w:rsidRPr="007951B5" w:rsidRDefault="00026909" w:rsidP="00895BAE">
      <w:pPr>
        <w:rPr>
          <w:rFonts w:ascii="Arial" w:hAnsi="Arial" w:cs="Arial"/>
          <w:sz w:val="22"/>
          <w:szCs w:val="22"/>
        </w:rPr>
      </w:pPr>
    </w:p>
    <w:p w14:paraId="332407C9" w14:textId="084B8762" w:rsidR="00026909" w:rsidRPr="007951B5" w:rsidRDefault="00026909" w:rsidP="00895BAE">
      <w:pPr>
        <w:rPr>
          <w:rFonts w:ascii="Arial" w:hAnsi="Arial" w:cs="Arial"/>
          <w:sz w:val="22"/>
          <w:szCs w:val="22"/>
        </w:rPr>
      </w:pPr>
    </w:p>
    <w:p w14:paraId="54957A84" w14:textId="594A3CC9" w:rsidR="00026909" w:rsidRPr="007951B5" w:rsidRDefault="00026909" w:rsidP="00895BAE">
      <w:pPr>
        <w:rPr>
          <w:rFonts w:ascii="Arial" w:hAnsi="Arial" w:cs="Arial"/>
          <w:sz w:val="22"/>
          <w:szCs w:val="22"/>
        </w:rPr>
      </w:pPr>
    </w:p>
    <w:p w14:paraId="100AD01A" w14:textId="490A5177" w:rsidR="00026909" w:rsidRPr="007951B5" w:rsidRDefault="00026909" w:rsidP="00895BAE">
      <w:pPr>
        <w:rPr>
          <w:rFonts w:ascii="Arial" w:hAnsi="Arial" w:cs="Arial"/>
          <w:sz w:val="22"/>
          <w:szCs w:val="22"/>
        </w:rPr>
      </w:pPr>
    </w:p>
    <w:p w14:paraId="2BE42B35" w14:textId="6F4CAA6B" w:rsidR="008A6C14" w:rsidRPr="007951B5" w:rsidRDefault="008A6C14" w:rsidP="00895BAE">
      <w:pPr>
        <w:rPr>
          <w:rFonts w:ascii="Arial" w:hAnsi="Arial" w:cs="Arial"/>
          <w:sz w:val="22"/>
          <w:szCs w:val="22"/>
        </w:rPr>
      </w:pPr>
    </w:p>
    <w:p w14:paraId="6B32C8C0" w14:textId="5C360EF2" w:rsidR="008A6C14" w:rsidRPr="007951B5" w:rsidRDefault="008A6C14" w:rsidP="00895BAE">
      <w:pPr>
        <w:rPr>
          <w:rFonts w:ascii="Arial" w:hAnsi="Arial" w:cs="Arial"/>
          <w:sz w:val="22"/>
          <w:szCs w:val="22"/>
        </w:rPr>
      </w:pPr>
    </w:p>
    <w:p w14:paraId="20E82E96" w14:textId="3C7055AB" w:rsidR="008A6C14" w:rsidRPr="007951B5" w:rsidRDefault="008A6C14" w:rsidP="00895BAE">
      <w:pPr>
        <w:rPr>
          <w:rFonts w:ascii="Arial" w:hAnsi="Arial" w:cs="Arial"/>
          <w:sz w:val="22"/>
          <w:szCs w:val="22"/>
        </w:rPr>
      </w:pPr>
    </w:p>
    <w:p w14:paraId="3C936873" w14:textId="4D726A58" w:rsidR="008A6C14" w:rsidRDefault="008A6C14" w:rsidP="00895BAE">
      <w:pPr>
        <w:rPr>
          <w:rFonts w:ascii="Arial" w:hAnsi="Arial" w:cs="Arial"/>
          <w:sz w:val="22"/>
          <w:szCs w:val="22"/>
        </w:rPr>
      </w:pPr>
    </w:p>
    <w:p w14:paraId="39669C4B" w14:textId="77777777" w:rsidR="00C12EDB" w:rsidRPr="007951B5" w:rsidRDefault="00C12EDB" w:rsidP="00895BAE">
      <w:pPr>
        <w:rPr>
          <w:rFonts w:ascii="Arial" w:hAnsi="Arial" w:cs="Arial"/>
          <w:sz w:val="22"/>
          <w:szCs w:val="22"/>
        </w:rPr>
      </w:pPr>
    </w:p>
    <w:p w14:paraId="2B059536" w14:textId="1039F251" w:rsidR="00026909" w:rsidRPr="007951B5" w:rsidRDefault="00026909" w:rsidP="00895BAE">
      <w:pPr>
        <w:rPr>
          <w:rFonts w:ascii="Arial" w:hAnsi="Arial" w:cs="Arial"/>
          <w:sz w:val="22"/>
          <w:szCs w:val="22"/>
        </w:rPr>
      </w:pPr>
    </w:p>
    <w:p w14:paraId="1A11BBA9" w14:textId="77777777" w:rsidR="00026909" w:rsidRPr="007951B5" w:rsidRDefault="00026909" w:rsidP="00895BAE">
      <w:pPr>
        <w:rPr>
          <w:rFonts w:ascii="Arial" w:hAnsi="Arial" w:cs="Arial"/>
          <w:sz w:val="22"/>
          <w:szCs w:val="22"/>
        </w:rPr>
      </w:pPr>
    </w:p>
    <w:p w14:paraId="1801686E" w14:textId="51548248" w:rsidR="00026909" w:rsidRPr="007951B5" w:rsidRDefault="00026909" w:rsidP="00895BAE">
      <w:pPr>
        <w:rPr>
          <w:rFonts w:ascii="Arial" w:hAnsi="Arial" w:cs="Arial"/>
          <w:sz w:val="22"/>
          <w:szCs w:val="22"/>
        </w:rPr>
      </w:pPr>
    </w:p>
    <w:p w14:paraId="3216E171" w14:textId="77777777" w:rsidR="00026909" w:rsidRPr="007951B5" w:rsidRDefault="00026909" w:rsidP="00895BAE">
      <w:pPr>
        <w:rPr>
          <w:rFonts w:ascii="Arial" w:hAnsi="Arial" w:cs="Arial"/>
          <w:sz w:val="22"/>
          <w:szCs w:val="22"/>
        </w:rPr>
      </w:pPr>
    </w:p>
    <w:p w14:paraId="19368C73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5CB6D0CC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 xml:space="preserve">(b) Prove that </w:t>
      </w:r>
      <w:r w:rsidRPr="007951B5">
        <w:rPr>
          <w:rFonts w:ascii="Arial" w:hAnsi="Arial" w:cs="Arial"/>
          <w:position w:val="-10"/>
          <w:sz w:val="22"/>
          <w:szCs w:val="22"/>
        </w:rPr>
        <w:object w:dxaOrig="1500" w:dyaOrig="380" w14:anchorId="532EA3E7">
          <v:shape id="_x0000_i1027" type="#_x0000_t75" style="width:75pt;height:18.75pt" o:ole="">
            <v:imagedata r:id="rId10" o:title=""/>
          </v:shape>
          <o:OLEObject Type="Embed" ProgID="Equation.DSMT4" ShapeID="_x0000_i1027" DrawAspect="Content" ObjectID="_1583733468" r:id="rId11"/>
        </w:object>
      </w:r>
      <w:r w:rsidRPr="007951B5">
        <w:rPr>
          <w:rFonts w:ascii="Arial" w:hAnsi="Arial" w:cs="Arial"/>
          <w:sz w:val="22"/>
          <w:szCs w:val="22"/>
        </w:rPr>
        <w:t>.</w:t>
      </w:r>
    </w:p>
    <w:p w14:paraId="78C25B1F" w14:textId="77777777" w:rsidR="00895BAE" w:rsidRPr="007951B5" w:rsidRDefault="00895BAE" w:rsidP="00895BA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3F61D2F" w14:textId="70663963" w:rsidR="008C11FC" w:rsidRPr="007951B5" w:rsidRDefault="008C11FC" w:rsidP="008C11FC">
      <w:pPr>
        <w:rPr>
          <w:rFonts w:ascii="Arial" w:hAnsi="Arial" w:cs="Arial"/>
          <w:sz w:val="22"/>
          <w:szCs w:val="22"/>
        </w:rPr>
      </w:pPr>
    </w:p>
    <w:p w14:paraId="1CB4891C" w14:textId="54FCB5E3" w:rsidR="00895BAE" w:rsidRPr="007951B5" w:rsidRDefault="00895BAE" w:rsidP="008C11FC">
      <w:pPr>
        <w:rPr>
          <w:rFonts w:ascii="Arial" w:hAnsi="Arial" w:cs="Arial"/>
          <w:sz w:val="22"/>
          <w:szCs w:val="22"/>
        </w:rPr>
      </w:pPr>
    </w:p>
    <w:p w14:paraId="7DDAA093" w14:textId="3558F8A5" w:rsidR="00895BAE" w:rsidRPr="007951B5" w:rsidRDefault="00895BAE" w:rsidP="008C11FC">
      <w:pPr>
        <w:rPr>
          <w:rFonts w:ascii="Arial" w:hAnsi="Arial" w:cs="Arial"/>
          <w:sz w:val="22"/>
          <w:szCs w:val="22"/>
        </w:rPr>
      </w:pPr>
    </w:p>
    <w:p w14:paraId="314798E6" w14:textId="77777777" w:rsidR="00026909" w:rsidRPr="007951B5" w:rsidRDefault="00026909" w:rsidP="008C11FC">
      <w:pPr>
        <w:rPr>
          <w:rFonts w:ascii="Arial" w:hAnsi="Arial" w:cs="Arial"/>
          <w:sz w:val="22"/>
          <w:szCs w:val="22"/>
        </w:rPr>
      </w:pPr>
    </w:p>
    <w:p w14:paraId="41F73F55" w14:textId="45457B71" w:rsidR="00895BAE" w:rsidRPr="007951B5" w:rsidRDefault="00895BAE" w:rsidP="008C11FC">
      <w:pPr>
        <w:rPr>
          <w:rFonts w:ascii="Arial" w:hAnsi="Arial" w:cs="Arial"/>
          <w:sz w:val="22"/>
          <w:szCs w:val="22"/>
        </w:rPr>
      </w:pPr>
    </w:p>
    <w:p w14:paraId="159D768B" w14:textId="54D979D4" w:rsidR="00895BAE" w:rsidRPr="007951B5" w:rsidRDefault="00895BAE" w:rsidP="008C11FC">
      <w:pPr>
        <w:rPr>
          <w:rFonts w:ascii="Arial" w:hAnsi="Arial" w:cs="Arial"/>
          <w:sz w:val="22"/>
          <w:szCs w:val="22"/>
        </w:rPr>
      </w:pPr>
    </w:p>
    <w:p w14:paraId="362390DC" w14:textId="0D790F68" w:rsidR="00895BAE" w:rsidRPr="007951B5" w:rsidRDefault="00895BAE" w:rsidP="008C11FC">
      <w:pPr>
        <w:rPr>
          <w:rFonts w:ascii="Arial" w:hAnsi="Arial" w:cs="Arial"/>
          <w:sz w:val="22"/>
          <w:szCs w:val="22"/>
        </w:rPr>
      </w:pPr>
    </w:p>
    <w:p w14:paraId="7850C732" w14:textId="4DF6AEC4" w:rsidR="00895BAE" w:rsidRPr="007951B5" w:rsidRDefault="00895BAE" w:rsidP="008C11FC">
      <w:pPr>
        <w:rPr>
          <w:rFonts w:ascii="Arial" w:hAnsi="Arial" w:cs="Arial"/>
          <w:sz w:val="22"/>
          <w:szCs w:val="22"/>
        </w:rPr>
      </w:pPr>
    </w:p>
    <w:p w14:paraId="0B9B7ABC" w14:textId="66C0367E" w:rsidR="00895BAE" w:rsidRPr="007951B5" w:rsidRDefault="00895BAE" w:rsidP="008C11FC">
      <w:pPr>
        <w:rPr>
          <w:rFonts w:ascii="Arial" w:hAnsi="Arial" w:cs="Arial"/>
          <w:sz w:val="22"/>
          <w:szCs w:val="22"/>
        </w:rPr>
      </w:pPr>
    </w:p>
    <w:p w14:paraId="76F76273" w14:textId="77777777" w:rsidR="00895BAE" w:rsidRPr="007951B5" w:rsidRDefault="00895BAE" w:rsidP="008C11FC">
      <w:pPr>
        <w:rPr>
          <w:rFonts w:ascii="Arial" w:hAnsi="Arial" w:cs="Arial"/>
          <w:sz w:val="22"/>
          <w:szCs w:val="22"/>
        </w:rPr>
      </w:pPr>
    </w:p>
    <w:p w14:paraId="4C056373" w14:textId="32D38B5C" w:rsidR="008C11FC" w:rsidRPr="007951B5" w:rsidRDefault="008C11FC" w:rsidP="008C11FC">
      <w:pPr>
        <w:rPr>
          <w:rFonts w:ascii="Arial" w:hAnsi="Arial" w:cs="Arial"/>
          <w:sz w:val="22"/>
          <w:szCs w:val="22"/>
        </w:rPr>
      </w:pPr>
    </w:p>
    <w:p w14:paraId="7896240E" w14:textId="32F232E9" w:rsidR="00026909" w:rsidRPr="007951B5" w:rsidRDefault="00026909" w:rsidP="008C11FC">
      <w:pPr>
        <w:rPr>
          <w:rFonts w:ascii="Arial" w:hAnsi="Arial" w:cs="Arial"/>
          <w:sz w:val="22"/>
          <w:szCs w:val="22"/>
        </w:rPr>
      </w:pPr>
    </w:p>
    <w:p w14:paraId="1097D802" w14:textId="2C468385" w:rsidR="00026909" w:rsidRPr="007951B5" w:rsidRDefault="00026909" w:rsidP="008C11FC">
      <w:pPr>
        <w:rPr>
          <w:rFonts w:ascii="Arial" w:hAnsi="Arial" w:cs="Arial"/>
          <w:sz w:val="22"/>
          <w:szCs w:val="22"/>
        </w:rPr>
      </w:pPr>
    </w:p>
    <w:p w14:paraId="28304109" w14:textId="5E3BC731" w:rsidR="00026909" w:rsidRPr="007951B5" w:rsidRDefault="00026909" w:rsidP="008C11FC">
      <w:pPr>
        <w:rPr>
          <w:rFonts w:ascii="Arial" w:hAnsi="Arial" w:cs="Arial"/>
          <w:sz w:val="22"/>
          <w:szCs w:val="22"/>
        </w:rPr>
      </w:pPr>
    </w:p>
    <w:p w14:paraId="3655833C" w14:textId="099865DF" w:rsidR="00026909" w:rsidRPr="007951B5" w:rsidRDefault="00026909" w:rsidP="008C11FC">
      <w:pPr>
        <w:rPr>
          <w:rFonts w:ascii="Arial" w:hAnsi="Arial" w:cs="Arial"/>
          <w:sz w:val="22"/>
          <w:szCs w:val="22"/>
        </w:rPr>
      </w:pPr>
    </w:p>
    <w:p w14:paraId="3688E405" w14:textId="3CA05CA6" w:rsidR="00026909" w:rsidRPr="007951B5" w:rsidRDefault="00026909" w:rsidP="008C11FC">
      <w:pPr>
        <w:rPr>
          <w:rFonts w:ascii="Arial" w:hAnsi="Arial" w:cs="Arial"/>
          <w:sz w:val="22"/>
          <w:szCs w:val="22"/>
        </w:rPr>
      </w:pPr>
    </w:p>
    <w:p w14:paraId="6F0F150F" w14:textId="30A7C89A" w:rsidR="00026909" w:rsidRPr="007951B5" w:rsidRDefault="00026909" w:rsidP="008C11FC">
      <w:pPr>
        <w:rPr>
          <w:rFonts w:ascii="Arial" w:hAnsi="Arial" w:cs="Arial"/>
          <w:sz w:val="22"/>
          <w:szCs w:val="22"/>
        </w:rPr>
      </w:pPr>
    </w:p>
    <w:p w14:paraId="2FC78201" w14:textId="13D333D6" w:rsidR="00026909" w:rsidRPr="007951B5" w:rsidRDefault="00026909" w:rsidP="008C11FC">
      <w:pPr>
        <w:rPr>
          <w:rFonts w:ascii="Arial" w:hAnsi="Arial" w:cs="Arial"/>
          <w:sz w:val="22"/>
          <w:szCs w:val="22"/>
        </w:rPr>
      </w:pPr>
    </w:p>
    <w:p w14:paraId="2878598F" w14:textId="2C107AFF" w:rsidR="00026909" w:rsidRPr="007951B5" w:rsidRDefault="00026909" w:rsidP="008C11FC">
      <w:pPr>
        <w:rPr>
          <w:rFonts w:ascii="Arial" w:hAnsi="Arial" w:cs="Arial"/>
          <w:sz w:val="22"/>
          <w:szCs w:val="22"/>
        </w:rPr>
      </w:pPr>
    </w:p>
    <w:p w14:paraId="0F4B5D62" w14:textId="77777777" w:rsidR="00026909" w:rsidRPr="007951B5" w:rsidRDefault="00026909" w:rsidP="008C11FC">
      <w:pPr>
        <w:rPr>
          <w:rFonts w:ascii="Arial" w:hAnsi="Arial" w:cs="Arial"/>
          <w:sz w:val="22"/>
          <w:szCs w:val="22"/>
        </w:rPr>
      </w:pPr>
    </w:p>
    <w:p w14:paraId="731D3F98" w14:textId="7FD06100" w:rsidR="008C11FC" w:rsidRPr="007951B5" w:rsidRDefault="008C11FC" w:rsidP="008C11FC">
      <w:pPr>
        <w:rPr>
          <w:rFonts w:ascii="Arial" w:hAnsi="Arial" w:cs="Arial"/>
          <w:sz w:val="22"/>
          <w:szCs w:val="22"/>
        </w:rPr>
      </w:pPr>
    </w:p>
    <w:p w14:paraId="78264C2F" w14:textId="725BFE43" w:rsidR="008A6C14" w:rsidRPr="007951B5" w:rsidRDefault="008A6C14" w:rsidP="008C11FC">
      <w:pPr>
        <w:rPr>
          <w:rFonts w:ascii="Arial" w:hAnsi="Arial" w:cs="Arial"/>
          <w:sz w:val="22"/>
          <w:szCs w:val="22"/>
        </w:rPr>
      </w:pPr>
    </w:p>
    <w:p w14:paraId="4E364F1E" w14:textId="5D761D50" w:rsidR="008A6C14" w:rsidRPr="007951B5" w:rsidRDefault="008A6C14" w:rsidP="008C11FC">
      <w:pPr>
        <w:rPr>
          <w:rFonts w:ascii="Arial" w:hAnsi="Arial" w:cs="Arial"/>
          <w:sz w:val="22"/>
          <w:szCs w:val="22"/>
        </w:rPr>
      </w:pPr>
    </w:p>
    <w:p w14:paraId="174F74CF" w14:textId="521C1E93" w:rsidR="008A6C14" w:rsidRPr="007951B5" w:rsidRDefault="008A6C14" w:rsidP="008C11FC">
      <w:pPr>
        <w:rPr>
          <w:rFonts w:ascii="Arial" w:hAnsi="Arial" w:cs="Arial"/>
          <w:sz w:val="22"/>
          <w:szCs w:val="22"/>
        </w:rPr>
      </w:pPr>
    </w:p>
    <w:p w14:paraId="1BCDCBE4" w14:textId="251D0D14" w:rsidR="008A6C14" w:rsidRPr="007951B5" w:rsidRDefault="008A6C14" w:rsidP="008C11FC">
      <w:pPr>
        <w:rPr>
          <w:rFonts w:ascii="Arial" w:hAnsi="Arial" w:cs="Arial"/>
          <w:sz w:val="22"/>
          <w:szCs w:val="22"/>
        </w:rPr>
      </w:pPr>
    </w:p>
    <w:p w14:paraId="668B8271" w14:textId="1324B66F" w:rsidR="008A6C14" w:rsidRPr="007951B5" w:rsidRDefault="008A6C14" w:rsidP="008C11FC">
      <w:pPr>
        <w:rPr>
          <w:rFonts w:ascii="Arial" w:hAnsi="Arial" w:cs="Arial"/>
          <w:sz w:val="22"/>
          <w:szCs w:val="22"/>
        </w:rPr>
      </w:pPr>
    </w:p>
    <w:p w14:paraId="3085086C" w14:textId="7B96731F" w:rsidR="007951B5" w:rsidRDefault="007951B5" w:rsidP="008C11FC">
      <w:pPr>
        <w:rPr>
          <w:rFonts w:ascii="Arial" w:hAnsi="Arial" w:cs="Arial"/>
          <w:sz w:val="22"/>
          <w:szCs w:val="22"/>
        </w:rPr>
      </w:pPr>
    </w:p>
    <w:p w14:paraId="55CB7647" w14:textId="7985721B" w:rsidR="007951B5" w:rsidRDefault="007951B5" w:rsidP="008C11FC">
      <w:pPr>
        <w:rPr>
          <w:rFonts w:ascii="Arial" w:hAnsi="Arial" w:cs="Arial"/>
          <w:sz w:val="22"/>
          <w:szCs w:val="22"/>
        </w:rPr>
      </w:pPr>
    </w:p>
    <w:p w14:paraId="0F7780BB" w14:textId="7692306A" w:rsidR="007951B5" w:rsidRDefault="007951B5" w:rsidP="008C11FC">
      <w:pPr>
        <w:rPr>
          <w:rFonts w:ascii="Arial" w:hAnsi="Arial" w:cs="Arial"/>
          <w:sz w:val="22"/>
          <w:szCs w:val="22"/>
        </w:rPr>
      </w:pPr>
    </w:p>
    <w:p w14:paraId="61585255" w14:textId="145B8297" w:rsidR="007951B5" w:rsidRDefault="007951B5" w:rsidP="008C11FC">
      <w:pPr>
        <w:rPr>
          <w:rFonts w:ascii="Arial" w:hAnsi="Arial" w:cs="Arial"/>
          <w:sz w:val="22"/>
          <w:szCs w:val="22"/>
        </w:rPr>
      </w:pPr>
    </w:p>
    <w:p w14:paraId="15AD8A10" w14:textId="77777777" w:rsidR="007951B5" w:rsidRPr="007951B5" w:rsidRDefault="007951B5" w:rsidP="008C11FC">
      <w:pPr>
        <w:rPr>
          <w:rFonts w:ascii="Arial" w:hAnsi="Arial" w:cs="Arial"/>
          <w:sz w:val="22"/>
          <w:szCs w:val="22"/>
        </w:rPr>
      </w:pPr>
    </w:p>
    <w:p w14:paraId="7B84D74D" w14:textId="77777777" w:rsidR="008A6C14" w:rsidRPr="007951B5" w:rsidRDefault="008A6C14" w:rsidP="008C11FC">
      <w:pPr>
        <w:rPr>
          <w:rFonts w:ascii="Arial" w:hAnsi="Arial" w:cs="Arial"/>
          <w:sz w:val="22"/>
          <w:szCs w:val="22"/>
        </w:rPr>
      </w:pPr>
    </w:p>
    <w:p w14:paraId="61F7510A" w14:textId="584F8D24" w:rsidR="008C11FC" w:rsidRPr="007951B5" w:rsidRDefault="008C11FC" w:rsidP="0002690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lastRenderedPageBreak/>
        <w:t xml:space="preserve">Fifty-three students’ names are printed on a list. Explain the reason why at least three names begin with the same letter. </w:t>
      </w:r>
      <w:r w:rsidR="00A62E0C" w:rsidRPr="007951B5">
        <w:rPr>
          <w:rFonts w:ascii="Arial" w:hAnsi="Arial" w:cs="Arial"/>
          <w:sz w:val="22"/>
          <w:szCs w:val="22"/>
        </w:rPr>
        <w:tab/>
      </w:r>
      <w:r w:rsidR="00A62E0C" w:rsidRPr="007951B5">
        <w:rPr>
          <w:rFonts w:ascii="Arial" w:hAnsi="Arial" w:cs="Arial"/>
          <w:sz w:val="22"/>
          <w:szCs w:val="22"/>
        </w:rPr>
        <w:tab/>
      </w:r>
      <w:r w:rsidR="00A62E0C" w:rsidRPr="007951B5">
        <w:rPr>
          <w:rFonts w:ascii="Arial" w:hAnsi="Arial" w:cs="Arial"/>
          <w:sz w:val="22"/>
          <w:szCs w:val="22"/>
        </w:rPr>
        <w:tab/>
      </w:r>
      <w:r w:rsidR="00A62E0C" w:rsidRPr="007951B5">
        <w:rPr>
          <w:rFonts w:ascii="Arial" w:hAnsi="Arial" w:cs="Arial"/>
          <w:sz w:val="22"/>
          <w:szCs w:val="22"/>
        </w:rPr>
        <w:tab/>
      </w:r>
      <w:r w:rsidR="00A62E0C" w:rsidRPr="007951B5">
        <w:rPr>
          <w:rFonts w:ascii="Arial" w:hAnsi="Arial" w:cs="Arial"/>
          <w:sz w:val="22"/>
          <w:szCs w:val="22"/>
        </w:rPr>
        <w:tab/>
      </w:r>
      <w:r w:rsidR="00A62E0C" w:rsidRPr="007951B5">
        <w:rPr>
          <w:rFonts w:ascii="Arial" w:hAnsi="Arial" w:cs="Arial"/>
          <w:sz w:val="22"/>
          <w:szCs w:val="22"/>
        </w:rPr>
        <w:tab/>
      </w:r>
      <w:r w:rsidR="00A62E0C" w:rsidRPr="007951B5">
        <w:rPr>
          <w:rFonts w:ascii="Arial" w:hAnsi="Arial" w:cs="Arial"/>
          <w:sz w:val="22"/>
          <w:szCs w:val="22"/>
        </w:rPr>
        <w:tab/>
      </w:r>
      <w:r w:rsidR="00A62E0C" w:rsidRPr="007951B5">
        <w:rPr>
          <w:rFonts w:ascii="Arial" w:hAnsi="Arial" w:cs="Arial"/>
          <w:sz w:val="22"/>
          <w:szCs w:val="22"/>
        </w:rPr>
        <w:tab/>
      </w:r>
      <w:r w:rsidR="00A62E0C" w:rsidRPr="007951B5">
        <w:rPr>
          <w:rFonts w:ascii="Arial" w:hAnsi="Arial" w:cs="Arial"/>
          <w:sz w:val="22"/>
          <w:szCs w:val="22"/>
        </w:rPr>
        <w:tab/>
      </w:r>
      <w:r w:rsidR="00A62E0C" w:rsidRPr="007951B5">
        <w:rPr>
          <w:rFonts w:ascii="Arial" w:hAnsi="Arial" w:cs="Arial"/>
          <w:sz w:val="22"/>
          <w:szCs w:val="22"/>
        </w:rPr>
        <w:tab/>
      </w:r>
      <w:r w:rsidR="00A62E0C" w:rsidRPr="007951B5">
        <w:rPr>
          <w:rFonts w:ascii="Arial" w:hAnsi="Arial" w:cs="Arial"/>
          <w:sz w:val="22"/>
          <w:szCs w:val="22"/>
        </w:rPr>
        <w:tab/>
        <w:t>[2 marks]</w:t>
      </w:r>
    </w:p>
    <w:p w14:paraId="7EE690A4" w14:textId="6E47D95D" w:rsidR="00026909" w:rsidRPr="007951B5" w:rsidRDefault="00026909" w:rsidP="000269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56AB34E" w14:textId="796D8E2D" w:rsidR="00026909" w:rsidRPr="007951B5" w:rsidRDefault="00026909" w:rsidP="000269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AF44230" w14:textId="079C36BC" w:rsidR="00026909" w:rsidRPr="007951B5" w:rsidRDefault="00026909" w:rsidP="000269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EEC7130" w14:textId="10AFFD8E" w:rsidR="00026909" w:rsidRPr="007951B5" w:rsidRDefault="00026909" w:rsidP="000269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A9EFD76" w14:textId="506E7FA4" w:rsidR="00026909" w:rsidRPr="007951B5" w:rsidRDefault="00026909" w:rsidP="000269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A23A65F" w14:textId="04B264A8" w:rsidR="00026909" w:rsidRPr="007951B5" w:rsidRDefault="00026909" w:rsidP="000269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ACC21D9" w14:textId="3D964BEC" w:rsidR="00026909" w:rsidRDefault="00026909" w:rsidP="000269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9EB7AD8" w14:textId="77777777" w:rsidR="007951B5" w:rsidRPr="007951B5" w:rsidRDefault="007951B5" w:rsidP="000269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76EC22B" w14:textId="7F1BCFA6" w:rsidR="00026909" w:rsidRPr="007951B5" w:rsidRDefault="00026909" w:rsidP="000269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8F9FFF3" w14:textId="7998B0D8" w:rsidR="00026909" w:rsidRPr="007951B5" w:rsidRDefault="00026909" w:rsidP="000269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CE2FDB3" w14:textId="564AC2F7" w:rsidR="00026909" w:rsidRPr="007951B5" w:rsidRDefault="00026909" w:rsidP="008A6C14">
      <w:pPr>
        <w:rPr>
          <w:rFonts w:ascii="Arial" w:hAnsi="Arial" w:cs="Arial"/>
          <w:sz w:val="22"/>
          <w:szCs w:val="22"/>
        </w:rPr>
      </w:pPr>
    </w:p>
    <w:p w14:paraId="0B88DE73" w14:textId="71F68A7A" w:rsidR="00895BAE" w:rsidRPr="007951B5" w:rsidRDefault="00895BAE" w:rsidP="00A1363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Three-digit numbers are constructed using digits 0, 1, 2, 3, 4, 5</w:t>
      </w:r>
      <w:r w:rsidR="00277BC3" w:rsidRPr="007951B5">
        <w:rPr>
          <w:rFonts w:ascii="Arial" w:hAnsi="Arial" w:cs="Arial"/>
          <w:sz w:val="22"/>
          <w:szCs w:val="22"/>
        </w:rPr>
        <w:t>.</w:t>
      </w:r>
      <w:r w:rsidRPr="007951B5">
        <w:rPr>
          <w:rFonts w:ascii="Arial" w:hAnsi="Arial" w:cs="Arial"/>
          <w:sz w:val="22"/>
          <w:szCs w:val="22"/>
        </w:rPr>
        <w:t xml:space="preserve"> Each digit is used at most once. How</w:t>
      </w:r>
      <w:r w:rsidR="008A6C14" w:rsidRPr="007951B5">
        <w:rPr>
          <w:rFonts w:ascii="Arial" w:hAnsi="Arial" w:cs="Arial"/>
          <w:sz w:val="22"/>
          <w:szCs w:val="22"/>
        </w:rPr>
        <w:t xml:space="preserve"> many such numbers are </w:t>
      </w:r>
      <w:r w:rsidR="008A6C14" w:rsidRPr="007951B5">
        <w:rPr>
          <w:rFonts w:ascii="Arial" w:hAnsi="Arial" w:cs="Arial"/>
          <w:sz w:val="22"/>
          <w:szCs w:val="22"/>
        </w:rPr>
        <w:tab/>
      </w:r>
      <w:r w:rsidR="008A6C14" w:rsidRPr="007951B5">
        <w:rPr>
          <w:rFonts w:ascii="Arial" w:hAnsi="Arial" w:cs="Arial"/>
          <w:sz w:val="22"/>
          <w:szCs w:val="22"/>
        </w:rPr>
        <w:tab/>
      </w:r>
      <w:r w:rsidR="008A6C14" w:rsidRPr="007951B5">
        <w:rPr>
          <w:rFonts w:ascii="Arial" w:hAnsi="Arial" w:cs="Arial"/>
          <w:sz w:val="22"/>
          <w:szCs w:val="22"/>
        </w:rPr>
        <w:tab/>
      </w:r>
      <w:r w:rsidR="008A6C14" w:rsidRPr="007951B5">
        <w:rPr>
          <w:rFonts w:ascii="Arial" w:hAnsi="Arial" w:cs="Arial"/>
          <w:sz w:val="22"/>
          <w:szCs w:val="22"/>
        </w:rPr>
        <w:tab/>
      </w:r>
      <w:r w:rsidR="008A6C14" w:rsidRPr="007951B5">
        <w:rPr>
          <w:rFonts w:ascii="Arial" w:hAnsi="Arial" w:cs="Arial"/>
          <w:sz w:val="22"/>
          <w:szCs w:val="22"/>
        </w:rPr>
        <w:tab/>
      </w:r>
      <w:r w:rsidR="008A6C14" w:rsidRPr="007951B5">
        <w:rPr>
          <w:rFonts w:ascii="Arial" w:hAnsi="Arial" w:cs="Arial"/>
          <w:sz w:val="22"/>
          <w:szCs w:val="22"/>
        </w:rPr>
        <w:tab/>
      </w:r>
      <w:r w:rsidR="008A6C14" w:rsidRPr="007951B5">
        <w:rPr>
          <w:rFonts w:ascii="Arial" w:hAnsi="Arial" w:cs="Arial"/>
          <w:sz w:val="22"/>
          <w:szCs w:val="22"/>
        </w:rPr>
        <w:tab/>
        <w:t xml:space="preserve">   </w:t>
      </w:r>
      <w:r w:rsidR="00565BA5">
        <w:rPr>
          <w:rFonts w:ascii="Arial" w:hAnsi="Arial" w:cs="Arial"/>
          <w:sz w:val="22"/>
          <w:szCs w:val="22"/>
        </w:rPr>
        <w:t xml:space="preserve">         </w:t>
      </w:r>
      <w:r w:rsidR="00B0634F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B0634F">
        <w:rPr>
          <w:rFonts w:ascii="Arial" w:hAnsi="Arial" w:cs="Arial"/>
          <w:sz w:val="22"/>
          <w:szCs w:val="22"/>
        </w:rPr>
        <w:t xml:space="preserve">   </w:t>
      </w:r>
      <w:r w:rsidR="008A6C14" w:rsidRPr="007951B5">
        <w:rPr>
          <w:rFonts w:ascii="Arial" w:hAnsi="Arial" w:cs="Arial"/>
          <w:sz w:val="22"/>
          <w:szCs w:val="22"/>
        </w:rPr>
        <w:t>[</w:t>
      </w:r>
      <w:proofErr w:type="gramEnd"/>
      <w:r w:rsidR="008A6C14" w:rsidRPr="007951B5">
        <w:rPr>
          <w:rFonts w:ascii="Arial" w:hAnsi="Arial" w:cs="Arial"/>
          <w:sz w:val="22"/>
          <w:szCs w:val="22"/>
        </w:rPr>
        <w:t>6</w:t>
      </w:r>
      <w:r w:rsidRPr="007951B5">
        <w:rPr>
          <w:rFonts w:ascii="Arial" w:hAnsi="Arial" w:cs="Arial"/>
          <w:sz w:val="22"/>
          <w:szCs w:val="22"/>
        </w:rPr>
        <w:t xml:space="preserve"> marks = 2, 2, 2</w:t>
      </w:r>
      <w:r w:rsidR="008A6C14" w:rsidRPr="007951B5">
        <w:rPr>
          <w:rFonts w:ascii="Arial" w:hAnsi="Arial" w:cs="Arial"/>
          <w:sz w:val="22"/>
          <w:szCs w:val="22"/>
        </w:rPr>
        <w:t>]</w:t>
      </w:r>
    </w:p>
    <w:p w14:paraId="37811B99" w14:textId="77777777" w:rsidR="00A13638" w:rsidRPr="007951B5" w:rsidRDefault="00A13638" w:rsidP="00A13638">
      <w:pPr>
        <w:pStyle w:val="ListParagraph"/>
        <w:spacing w:after="200" w:line="276" w:lineRule="auto"/>
        <w:ind w:left="360"/>
        <w:rPr>
          <w:rFonts w:ascii="Arial" w:hAnsi="Arial" w:cs="Arial"/>
          <w:sz w:val="22"/>
          <w:szCs w:val="22"/>
        </w:rPr>
      </w:pPr>
    </w:p>
    <w:p w14:paraId="1CCAA13E" w14:textId="6F0C967E" w:rsidR="00895BAE" w:rsidRPr="007951B5" w:rsidRDefault="00895BAE" w:rsidP="00895BA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constructed?</w:t>
      </w:r>
    </w:p>
    <w:p w14:paraId="24989B98" w14:textId="77777777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D95E86B" w14:textId="6E8E99B5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FAB9748" w14:textId="77777777" w:rsidR="008A6C14" w:rsidRPr="007951B5" w:rsidRDefault="008A6C14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B020E50" w14:textId="37FADE95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E39C5E2" w14:textId="77777777" w:rsidR="00026909" w:rsidRPr="007951B5" w:rsidRDefault="00026909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8EBEACE" w14:textId="77777777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D9BAF35" w14:textId="77777777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89D844E" w14:textId="6D117233" w:rsidR="00895BAE" w:rsidRPr="007951B5" w:rsidRDefault="00895BAE" w:rsidP="00895BA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Even</w:t>
      </w:r>
      <w:r w:rsidR="00026909" w:rsidRPr="007951B5">
        <w:rPr>
          <w:rFonts w:ascii="Arial" w:hAnsi="Arial" w:cs="Arial"/>
          <w:sz w:val="22"/>
          <w:szCs w:val="22"/>
        </w:rPr>
        <w:t xml:space="preserve"> numbers</w:t>
      </w:r>
      <w:r w:rsidRPr="007951B5">
        <w:rPr>
          <w:rFonts w:ascii="Arial" w:hAnsi="Arial" w:cs="Arial"/>
          <w:sz w:val="22"/>
          <w:szCs w:val="22"/>
        </w:rPr>
        <w:t>?</w:t>
      </w:r>
    </w:p>
    <w:p w14:paraId="2DE98E83" w14:textId="77777777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40CF9D3" w14:textId="77777777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0D9035F" w14:textId="79693B13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50C4F26" w14:textId="77777777" w:rsidR="00026909" w:rsidRPr="007951B5" w:rsidRDefault="00026909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06326C3" w14:textId="13DD7C97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3017ADB" w14:textId="77777777" w:rsidR="008A6C14" w:rsidRPr="007951B5" w:rsidRDefault="008A6C14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6D2B2BF" w14:textId="77777777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C203429" w14:textId="77777777" w:rsidR="00895BAE" w:rsidRPr="007951B5" w:rsidRDefault="00895BAE" w:rsidP="00895BA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A7DDC84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698182B3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2880098F" w14:textId="77777777" w:rsidR="00895BAE" w:rsidRPr="007951B5" w:rsidRDefault="00895BAE" w:rsidP="00895BA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Multiples of 5?</w:t>
      </w:r>
    </w:p>
    <w:p w14:paraId="52FB8871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16AE3A8F" w14:textId="7FC27B6F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63065F04" w14:textId="54453966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7EB7DAAA" w14:textId="77777777" w:rsidR="00026909" w:rsidRPr="007951B5" w:rsidRDefault="00026909" w:rsidP="00895BAE">
      <w:pPr>
        <w:rPr>
          <w:rFonts w:ascii="Arial" w:hAnsi="Arial" w:cs="Arial"/>
          <w:sz w:val="22"/>
          <w:szCs w:val="22"/>
        </w:rPr>
      </w:pPr>
    </w:p>
    <w:p w14:paraId="43A9277D" w14:textId="4B5CAC2B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3D45CB95" w14:textId="399FE46D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460B0682" w14:textId="30058C0F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5FDAE554" w14:textId="6B9CA519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7376AB43" w14:textId="2A951ADC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35342497" w14:textId="77777777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0326BA37" w14:textId="3B3BEC71" w:rsidR="00895BAE" w:rsidRPr="007951B5" w:rsidRDefault="00895BAE" w:rsidP="00895BAE">
      <w:pPr>
        <w:rPr>
          <w:rFonts w:ascii="Arial" w:hAnsi="Arial" w:cs="Arial"/>
          <w:sz w:val="22"/>
          <w:szCs w:val="22"/>
        </w:rPr>
      </w:pPr>
    </w:p>
    <w:p w14:paraId="42569523" w14:textId="0EA427A6" w:rsidR="00A62F52" w:rsidRPr="007951B5" w:rsidRDefault="00A62F52" w:rsidP="00A62F52">
      <w:pPr>
        <w:rPr>
          <w:rFonts w:ascii="Arial" w:hAnsi="Arial" w:cs="Arial"/>
          <w:sz w:val="22"/>
          <w:szCs w:val="22"/>
        </w:rPr>
      </w:pPr>
    </w:p>
    <w:p w14:paraId="4A91CD2B" w14:textId="5678B77F" w:rsidR="00A62F52" w:rsidRPr="007951B5" w:rsidRDefault="00A62F52" w:rsidP="00A62F52">
      <w:pPr>
        <w:rPr>
          <w:rFonts w:ascii="Arial" w:hAnsi="Arial" w:cs="Arial"/>
          <w:sz w:val="22"/>
          <w:szCs w:val="22"/>
        </w:rPr>
      </w:pPr>
    </w:p>
    <w:p w14:paraId="70246AE9" w14:textId="40265C70" w:rsidR="00A62F52" w:rsidRPr="007951B5" w:rsidRDefault="00A62F52" w:rsidP="00A62F52">
      <w:pPr>
        <w:rPr>
          <w:rFonts w:ascii="Arial" w:hAnsi="Arial" w:cs="Arial"/>
          <w:sz w:val="22"/>
          <w:szCs w:val="22"/>
        </w:rPr>
      </w:pPr>
    </w:p>
    <w:p w14:paraId="1AB50ED4" w14:textId="2F06A233" w:rsidR="00A62F52" w:rsidRPr="007951B5" w:rsidRDefault="00A62F52" w:rsidP="00A62F52">
      <w:pPr>
        <w:rPr>
          <w:rFonts w:ascii="Arial" w:hAnsi="Arial" w:cs="Arial"/>
          <w:sz w:val="22"/>
          <w:szCs w:val="22"/>
        </w:rPr>
      </w:pPr>
    </w:p>
    <w:p w14:paraId="2C89476F" w14:textId="69D48FB3" w:rsidR="00A62F52" w:rsidRDefault="00A62F52" w:rsidP="00A62F52">
      <w:pPr>
        <w:rPr>
          <w:rFonts w:ascii="Arial" w:hAnsi="Arial" w:cs="Arial"/>
          <w:sz w:val="22"/>
          <w:szCs w:val="22"/>
        </w:rPr>
      </w:pPr>
    </w:p>
    <w:p w14:paraId="1A99C110" w14:textId="17904008" w:rsidR="007951B5" w:rsidRDefault="007951B5" w:rsidP="00A62F52">
      <w:pPr>
        <w:rPr>
          <w:rFonts w:ascii="Arial" w:hAnsi="Arial" w:cs="Arial"/>
          <w:sz w:val="22"/>
          <w:szCs w:val="22"/>
        </w:rPr>
      </w:pPr>
    </w:p>
    <w:p w14:paraId="13F535BF" w14:textId="411B94C3" w:rsidR="007951B5" w:rsidRDefault="007951B5" w:rsidP="00A62F52">
      <w:pPr>
        <w:rPr>
          <w:rFonts w:ascii="Arial" w:hAnsi="Arial" w:cs="Arial"/>
          <w:sz w:val="22"/>
          <w:szCs w:val="22"/>
        </w:rPr>
      </w:pPr>
    </w:p>
    <w:p w14:paraId="09F6895A" w14:textId="77777777" w:rsidR="007951B5" w:rsidRPr="007951B5" w:rsidRDefault="007951B5" w:rsidP="00A62F52">
      <w:pPr>
        <w:rPr>
          <w:rFonts w:ascii="Arial" w:hAnsi="Arial" w:cs="Arial"/>
          <w:sz w:val="22"/>
          <w:szCs w:val="22"/>
        </w:rPr>
      </w:pPr>
    </w:p>
    <w:p w14:paraId="1DE0D964" w14:textId="5600979C" w:rsidR="00A62F52" w:rsidRPr="007951B5" w:rsidRDefault="00A62F52" w:rsidP="00A62F52">
      <w:pPr>
        <w:rPr>
          <w:rFonts w:ascii="Arial" w:hAnsi="Arial" w:cs="Arial"/>
          <w:sz w:val="22"/>
          <w:szCs w:val="22"/>
        </w:rPr>
      </w:pPr>
    </w:p>
    <w:p w14:paraId="5DCC4DD7" w14:textId="17BA60A5" w:rsidR="00026909" w:rsidRPr="007951B5" w:rsidRDefault="00026909" w:rsidP="00A62F52">
      <w:pPr>
        <w:rPr>
          <w:rFonts w:ascii="Arial" w:hAnsi="Arial" w:cs="Arial"/>
          <w:sz w:val="22"/>
          <w:szCs w:val="22"/>
        </w:rPr>
      </w:pPr>
    </w:p>
    <w:p w14:paraId="4A9563D8" w14:textId="3CFCE602" w:rsidR="00C45201" w:rsidRPr="007951B5" w:rsidRDefault="00C45201" w:rsidP="00C4520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lastRenderedPageBreak/>
        <w:t>A bag contains 17 identical cubes except for their colour, with four coloured orange, six coloured blue and seven coloured white.</w:t>
      </w:r>
      <w:r w:rsidR="0087546A" w:rsidRPr="007951B5">
        <w:rPr>
          <w:rFonts w:ascii="Arial" w:hAnsi="Arial" w:cs="Arial"/>
          <w:sz w:val="22"/>
          <w:szCs w:val="22"/>
        </w:rPr>
        <w:t xml:space="preserve"> </w:t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  <w:t xml:space="preserve">   </w:t>
      </w:r>
      <w:r w:rsidR="008A6C14" w:rsidRPr="007951B5">
        <w:rPr>
          <w:rFonts w:ascii="Arial" w:hAnsi="Arial" w:cs="Arial"/>
          <w:sz w:val="22"/>
          <w:szCs w:val="22"/>
        </w:rPr>
        <w:t xml:space="preserve">   </w:t>
      </w:r>
      <w:r w:rsidR="0087546A" w:rsidRPr="007951B5">
        <w:rPr>
          <w:rFonts w:ascii="Arial" w:hAnsi="Arial" w:cs="Arial"/>
          <w:sz w:val="22"/>
          <w:szCs w:val="22"/>
        </w:rPr>
        <w:t xml:space="preserve">  [</w:t>
      </w:r>
      <w:r w:rsidR="00B0634F">
        <w:rPr>
          <w:rFonts w:ascii="Arial" w:hAnsi="Arial" w:cs="Arial"/>
          <w:sz w:val="22"/>
          <w:szCs w:val="22"/>
        </w:rPr>
        <w:t>6</w:t>
      </w:r>
      <w:r w:rsidR="0087546A" w:rsidRPr="007951B5">
        <w:rPr>
          <w:rFonts w:ascii="Arial" w:hAnsi="Arial" w:cs="Arial"/>
          <w:sz w:val="22"/>
          <w:szCs w:val="22"/>
        </w:rPr>
        <w:t xml:space="preserve"> marks = </w:t>
      </w:r>
      <w:r w:rsidR="001664C4">
        <w:rPr>
          <w:rFonts w:ascii="Arial" w:hAnsi="Arial" w:cs="Arial"/>
          <w:sz w:val="22"/>
          <w:szCs w:val="22"/>
        </w:rPr>
        <w:t>2</w:t>
      </w:r>
      <w:r w:rsidR="0087546A" w:rsidRPr="007951B5">
        <w:rPr>
          <w:rFonts w:ascii="Arial" w:hAnsi="Arial" w:cs="Arial"/>
          <w:sz w:val="22"/>
          <w:szCs w:val="22"/>
        </w:rPr>
        <w:t>, 2, 2</w:t>
      </w:r>
      <w:r w:rsidR="008A6C14" w:rsidRPr="007951B5">
        <w:rPr>
          <w:rFonts w:ascii="Arial" w:hAnsi="Arial" w:cs="Arial"/>
          <w:sz w:val="22"/>
          <w:szCs w:val="22"/>
        </w:rPr>
        <w:t>]</w:t>
      </w:r>
    </w:p>
    <w:p w14:paraId="60241F59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64D376EA" w14:textId="11BA020E" w:rsidR="00C45201" w:rsidRPr="007951B5" w:rsidRDefault="00C45201" w:rsidP="006233E3">
      <w:pPr>
        <w:ind w:left="360"/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(a)</w:t>
      </w:r>
      <w:r w:rsidRPr="007951B5">
        <w:rPr>
          <w:rFonts w:ascii="Arial" w:hAnsi="Arial" w:cs="Arial"/>
          <w:sz w:val="22"/>
          <w:szCs w:val="22"/>
        </w:rPr>
        <w:tab/>
        <w:t>How many different arrangements of coloured cubes are possible when three cubes are drawn from the bag and placed in a line?</w:t>
      </w:r>
      <w:r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  <w:t>[</w:t>
      </w:r>
      <w:r w:rsidR="00B0634F">
        <w:rPr>
          <w:rFonts w:ascii="Arial" w:hAnsi="Arial" w:cs="Arial"/>
          <w:sz w:val="22"/>
          <w:szCs w:val="22"/>
        </w:rPr>
        <w:t>2</w:t>
      </w:r>
      <w:r w:rsidRPr="007951B5">
        <w:rPr>
          <w:rFonts w:ascii="Arial" w:hAnsi="Arial" w:cs="Arial"/>
          <w:sz w:val="22"/>
          <w:szCs w:val="22"/>
        </w:rPr>
        <w:t xml:space="preserve"> mark</w:t>
      </w:r>
      <w:r w:rsidR="0087546A" w:rsidRPr="007951B5">
        <w:rPr>
          <w:rFonts w:ascii="Arial" w:hAnsi="Arial" w:cs="Arial"/>
          <w:sz w:val="22"/>
          <w:szCs w:val="22"/>
        </w:rPr>
        <w:t>]</w:t>
      </w:r>
    </w:p>
    <w:p w14:paraId="1F85EA31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6F7624F4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2274859A" w14:textId="667B477A" w:rsidR="00C45201" w:rsidRDefault="00C45201" w:rsidP="00C45201">
      <w:pPr>
        <w:rPr>
          <w:rFonts w:ascii="Arial" w:hAnsi="Arial" w:cs="Arial"/>
          <w:sz w:val="22"/>
          <w:szCs w:val="22"/>
        </w:rPr>
      </w:pPr>
    </w:p>
    <w:p w14:paraId="22720AAF" w14:textId="77777777" w:rsidR="007951B5" w:rsidRPr="007951B5" w:rsidRDefault="007951B5" w:rsidP="00C45201">
      <w:pPr>
        <w:rPr>
          <w:rFonts w:ascii="Arial" w:hAnsi="Arial" w:cs="Arial"/>
          <w:sz w:val="22"/>
          <w:szCs w:val="22"/>
        </w:rPr>
      </w:pPr>
    </w:p>
    <w:p w14:paraId="6B361A38" w14:textId="5D737C7B" w:rsidR="00C45201" w:rsidRDefault="00C45201" w:rsidP="00C45201">
      <w:pPr>
        <w:rPr>
          <w:rFonts w:ascii="Arial" w:hAnsi="Arial" w:cs="Arial"/>
          <w:sz w:val="22"/>
          <w:szCs w:val="22"/>
        </w:rPr>
      </w:pPr>
    </w:p>
    <w:p w14:paraId="327B5E0A" w14:textId="41D379ED" w:rsidR="00692F6E" w:rsidRDefault="00692F6E" w:rsidP="00C45201">
      <w:pPr>
        <w:rPr>
          <w:rFonts w:ascii="Arial" w:hAnsi="Arial" w:cs="Arial"/>
          <w:sz w:val="22"/>
          <w:szCs w:val="22"/>
        </w:rPr>
      </w:pPr>
    </w:p>
    <w:p w14:paraId="68F96032" w14:textId="77777777" w:rsidR="00692F6E" w:rsidRPr="007951B5" w:rsidRDefault="00692F6E" w:rsidP="00C45201">
      <w:pPr>
        <w:rPr>
          <w:rFonts w:ascii="Arial" w:hAnsi="Arial" w:cs="Arial"/>
          <w:sz w:val="22"/>
          <w:szCs w:val="22"/>
        </w:rPr>
      </w:pPr>
    </w:p>
    <w:p w14:paraId="1598B5CE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1E836333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31815A52" w14:textId="233064D5" w:rsidR="00C45201" w:rsidRPr="007951B5" w:rsidRDefault="00C45201" w:rsidP="006233E3">
      <w:pPr>
        <w:ind w:left="360"/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>(b)</w:t>
      </w:r>
      <w:r w:rsidR="00F5339A" w:rsidRPr="007951B5">
        <w:rPr>
          <w:rFonts w:ascii="Arial" w:hAnsi="Arial" w:cs="Arial"/>
          <w:sz w:val="22"/>
          <w:szCs w:val="22"/>
        </w:rPr>
        <w:t xml:space="preserve"> </w:t>
      </w:r>
      <w:r w:rsidRPr="007951B5">
        <w:rPr>
          <w:rFonts w:ascii="Arial" w:hAnsi="Arial" w:cs="Arial"/>
          <w:sz w:val="22"/>
          <w:szCs w:val="22"/>
        </w:rPr>
        <w:t>How many different combinations of coloured cubes are possible when three cubes are drawn from the bag?</w:t>
      </w:r>
      <w:r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  <w:t>[</w:t>
      </w:r>
      <w:r w:rsidRPr="007951B5">
        <w:rPr>
          <w:rFonts w:ascii="Arial" w:hAnsi="Arial" w:cs="Arial"/>
          <w:sz w:val="22"/>
          <w:szCs w:val="22"/>
        </w:rPr>
        <w:t>2 marks</w:t>
      </w:r>
      <w:r w:rsidR="0087546A" w:rsidRPr="007951B5">
        <w:rPr>
          <w:rFonts w:ascii="Arial" w:hAnsi="Arial" w:cs="Arial"/>
          <w:sz w:val="22"/>
          <w:szCs w:val="22"/>
        </w:rPr>
        <w:t>]</w:t>
      </w:r>
    </w:p>
    <w:p w14:paraId="4A72B782" w14:textId="41EC5BF8" w:rsidR="00C45201" w:rsidRDefault="00C45201" w:rsidP="00C45201">
      <w:pPr>
        <w:rPr>
          <w:rFonts w:ascii="Arial" w:hAnsi="Arial" w:cs="Arial"/>
          <w:sz w:val="22"/>
          <w:szCs w:val="22"/>
        </w:rPr>
      </w:pPr>
    </w:p>
    <w:p w14:paraId="239111F6" w14:textId="0F6ACE2E" w:rsidR="00692F6E" w:rsidRDefault="00692F6E" w:rsidP="00C45201">
      <w:pPr>
        <w:rPr>
          <w:rFonts w:ascii="Arial" w:hAnsi="Arial" w:cs="Arial"/>
          <w:sz w:val="22"/>
          <w:szCs w:val="22"/>
        </w:rPr>
      </w:pPr>
    </w:p>
    <w:p w14:paraId="0F747CF3" w14:textId="77777777" w:rsidR="00692F6E" w:rsidRPr="007951B5" w:rsidRDefault="00692F6E" w:rsidP="00C45201">
      <w:pPr>
        <w:rPr>
          <w:rFonts w:ascii="Arial" w:hAnsi="Arial" w:cs="Arial"/>
          <w:sz w:val="22"/>
          <w:szCs w:val="22"/>
        </w:rPr>
      </w:pPr>
    </w:p>
    <w:p w14:paraId="2DF6C727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6F42DD3C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732E3E3B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50164BF4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026CA67D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1D3BAA88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1509E1D4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372931E5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426BFAA7" w14:textId="5200098D" w:rsidR="00C45201" w:rsidRPr="007951B5" w:rsidRDefault="006233E3" w:rsidP="006233E3">
      <w:pPr>
        <w:ind w:left="300"/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 xml:space="preserve">(c) </w:t>
      </w:r>
      <w:r w:rsidR="00C45201" w:rsidRPr="007951B5">
        <w:rPr>
          <w:rFonts w:ascii="Arial" w:hAnsi="Arial" w:cs="Arial"/>
          <w:sz w:val="22"/>
          <w:szCs w:val="22"/>
        </w:rPr>
        <w:t>Determine the least number of cubes that should be removed from the bag to ensure that the resulting selection contains at least three cubes of one colour. Justify your answer.</w:t>
      </w:r>
      <w:r w:rsidR="00C45201" w:rsidRPr="007951B5">
        <w:rPr>
          <w:rFonts w:ascii="Arial" w:hAnsi="Arial" w:cs="Arial"/>
          <w:sz w:val="22"/>
          <w:szCs w:val="22"/>
        </w:rPr>
        <w:tab/>
      </w:r>
      <w:r w:rsidR="0087546A" w:rsidRPr="007951B5">
        <w:rPr>
          <w:rFonts w:ascii="Arial" w:hAnsi="Arial" w:cs="Arial"/>
          <w:sz w:val="22"/>
          <w:szCs w:val="22"/>
        </w:rPr>
        <w:tab/>
        <w:t>[</w:t>
      </w:r>
      <w:r w:rsidR="00C45201" w:rsidRPr="007951B5">
        <w:rPr>
          <w:rFonts w:ascii="Arial" w:hAnsi="Arial" w:cs="Arial"/>
          <w:sz w:val="22"/>
          <w:szCs w:val="22"/>
        </w:rPr>
        <w:t>2 marks</w:t>
      </w:r>
      <w:r w:rsidR="0087546A" w:rsidRPr="007951B5">
        <w:rPr>
          <w:rFonts w:ascii="Arial" w:hAnsi="Arial" w:cs="Arial"/>
          <w:sz w:val="22"/>
          <w:szCs w:val="22"/>
        </w:rPr>
        <w:t>]</w:t>
      </w:r>
    </w:p>
    <w:p w14:paraId="437BB80D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7C50AD53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3E164ADB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78427737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28E47A02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t xml:space="preserve"> </w:t>
      </w:r>
    </w:p>
    <w:p w14:paraId="60297079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30CCB251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37E19788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647F0888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78773839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60749C58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749ED13B" w14:textId="77777777" w:rsidR="00C45201" w:rsidRPr="007951B5" w:rsidRDefault="00C45201" w:rsidP="00C45201">
      <w:pPr>
        <w:rPr>
          <w:rFonts w:ascii="Arial" w:hAnsi="Arial" w:cs="Arial"/>
          <w:sz w:val="22"/>
          <w:szCs w:val="22"/>
        </w:rPr>
      </w:pPr>
    </w:p>
    <w:p w14:paraId="4AD40A69" w14:textId="238DC07F" w:rsidR="002D3C59" w:rsidRPr="007951B5" w:rsidRDefault="002D3C59" w:rsidP="00C45201">
      <w:pPr>
        <w:rPr>
          <w:rFonts w:ascii="Arial" w:hAnsi="Arial" w:cs="Arial"/>
          <w:sz w:val="22"/>
          <w:szCs w:val="22"/>
        </w:rPr>
      </w:pPr>
    </w:p>
    <w:p w14:paraId="2F1F7852" w14:textId="47EAF4DD" w:rsidR="00AA4CE6" w:rsidRPr="007951B5" w:rsidRDefault="002D3C59" w:rsidP="00E67E4C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br w:type="page"/>
      </w:r>
    </w:p>
    <w:p w14:paraId="7454FFFC" w14:textId="7930480E" w:rsidR="007951B5" w:rsidRPr="00565BA5" w:rsidRDefault="007951B5" w:rsidP="007951B5">
      <w:pPr>
        <w:pStyle w:val="StyleA"/>
        <w:numPr>
          <w:ilvl w:val="0"/>
          <w:numId w:val="3"/>
        </w:numPr>
        <w:ind w:firstLineChars="0"/>
        <w:rPr>
          <w:rFonts w:cs="Arial"/>
          <w:b/>
          <w:szCs w:val="22"/>
        </w:rPr>
      </w:pPr>
      <w:r w:rsidRPr="00565BA5">
        <w:rPr>
          <w:rFonts w:cs="Arial"/>
          <w:b/>
          <w:szCs w:val="22"/>
        </w:rPr>
        <w:lastRenderedPageBreak/>
        <w:t>[</w:t>
      </w:r>
      <w:r w:rsidR="00F95E4E">
        <w:rPr>
          <w:rFonts w:cs="Arial"/>
          <w:b/>
          <w:szCs w:val="22"/>
        </w:rPr>
        <w:t>6</w:t>
      </w:r>
      <w:r w:rsidRPr="00565BA5">
        <w:rPr>
          <w:rFonts w:cs="Arial"/>
          <w:b/>
          <w:szCs w:val="22"/>
        </w:rPr>
        <w:t xml:space="preserve"> marks = </w:t>
      </w:r>
      <w:r w:rsidR="00F95E4E">
        <w:rPr>
          <w:rFonts w:cs="Arial"/>
          <w:b/>
          <w:szCs w:val="22"/>
        </w:rPr>
        <w:t>2</w:t>
      </w:r>
      <w:r w:rsidRPr="00565BA5">
        <w:rPr>
          <w:rFonts w:cs="Arial"/>
          <w:b/>
          <w:szCs w:val="22"/>
        </w:rPr>
        <w:t xml:space="preserve">, </w:t>
      </w:r>
      <w:r w:rsidR="001664C4">
        <w:rPr>
          <w:rFonts w:cs="Arial"/>
          <w:b/>
          <w:szCs w:val="22"/>
        </w:rPr>
        <w:t>4</w:t>
      </w:r>
      <w:r w:rsidRPr="00565BA5">
        <w:rPr>
          <w:rFonts w:cs="Arial"/>
          <w:b/>
          <w:szCs w:val="22"/>
        </w:rPr>
        <w:t>]</w:t>
      </w:r>
    </w:p>
    <w:p w14:paraId="230AA99F" w14:textId="48976B29" w:rsidR="007951B5" w:rsidRPr="00846D2E" w:rsidRDefault="007951B5" w:rsidP="001664C4">
      <w:pPr>
        <w:pStyle w:val="StyleA"/>
        <w:numPr>
          <w:ilvl w:val="0"/>
          <w:numId w:val="6"/>
        </w:numPr>
        <w:ind w:firstLineChars="0"/>
        <w:rPr>
          <w:rFonts w:cs="Arial"/>
          <w:szCs w:val="22"/>
        </w:rPr>
      </w:pPr>
      <w:r w:rsidRPr="007951B5">
        <w:rPr>
          <w:rFonts w:cs="Arial"/>
          <w:szCs w:val="22"/>
        </w:rPr>
        <w:t xml:space="preserve">A triangle </w:t>
      </w:r>
      <w:r w:rsidRPr="007951B5">
        <w:rPr>
          <w:rFonts w:cs="Arial"/>
          <w:i/>
          <w:szCs w:val="22"/>
        </w:rPr>
        <w:t>PQR</w:t>
      </w:r>
      <w:r w:rsidR="00F95E4E">
        <w:rPr>
          <w:rFonts w:cs="Arial"/>
          <w:szCs w:val="22"/>
        </w:rPr>
        <w:t xml:space="preserve"> has sides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>QP</m:t>
            </m:r>
          </m:e>
        </m:acc>
        <m:r>
          <w:rPr>
            <w:rFonts w:ascii="Cambria Math" w:hAnsi="Cambria Math" w:cs="Arial"/>
            <w:szCs w:val="22"/>
          </w:rPr>
          <m:t>=a,</m:t>
        </m:r>
        <m:acc>
          <m:accPr>
            <m:chr m:val="⃗"/>
            <m:ctrlPr>
              <w:rPr>
                <w:rFonts w:ascii="Cambria Math" w:hAnsi="Cambria Math" w:cs="Arial"/>
                <w:i/>
                <w:szCs w:val="22"/>
              </w:rPr>
            </m:ctrlPr>
          </m:accPr>
          <m:e>
            <m:r>
              <w:rPr>
                <w:rFonts w:ascii="Cambria Math" w:hAnsi="Cambria Math" w:cs="Arial"/>
                <w:szCs w:val="22"/>
              </w:rPr>
              <m:t xml:space="preserve"> QR</m:t>
            </m:r>
          </m:e>
        </m:acc>
        <m:r>
          <w:rPr>
            <w:rFonts w:ascii="Cambria Math" w:hAnsi="Cambria Math" w:cs="Arial"/>
            <w:szCs w:val="22"/>
          </w:rPr>
          <m:t>=b</m:t>
        </m:r>
      </m:oMath>
      <w:r w:rsidRPr="007951B5">
        <w:rPr>
          <w:rFonts w:cs="Arial"/>
          <w:szCs w:val="22"/>
        </w:rPr>
        <w:t xml:space="preserve">. Determine the vector  </w:t>
      </w:r>
      <w:r w:rsidRPr="007951B5">
        <w:rPr>
          <w:rFonts w:cs="Arial"/>
          <w:color w:val="FF0000"/>
          <w:position w:val="-4"/>
          <w:szCs w:val="22"/>
        </w:rPr>
        <w:object w:dxaOrig="368" w:dyaOrig="306" w14:anchorId="487E8D02">
          <v:shape id="_x0000_i1031" type="#_x0000_t75" style="width:18.4pt;height:15.3pt" o:ole="">
            <v:imagedata r:id="rId12" o:title=""/>
          </v:shape>
          <o:OLEObject Type="Embed" ProgID="FXEquation.Equation" ShapeID="_x0000_i1031" DrawAspect="Content" ObjectID="_1583733469" r:id="rId13"/>
        </w:object>
      </w:r>
      <w:r w:rsidRPr="007951B5">
        <w:rPr>
          <w:rFonts w:cs="Arial"/>
          <w:szCs w:val="22"/>
        </w:rPr>
        <w:t xml:space="preserve"> where </w:t>
      </w:r>
      <w:r w:rsidRPr="007951B5">
        <w:rPr>
          <w:rFonts w:cs="Arial"/>
          <w:color w:val="FF0000"/>
          <w:position w:val="-2"/>
          <w:szCs w:val="22"/>
        </w:rPr>
        <w:object w:dxaOrig="210" w:dyaOrig="180" w14:anchorId="39F46D94">
          <v:shape id="_x0000_i1032" type="#_x0000_t75" style="width:10.5pt;height:9pt" o:ole="">
            <v:imagedata r:id="rId14" o:title=""/>
          </v:shape>
          <o:OLEObject Type="Embed" ProgID="FXEquation.Equation" ShapeID="_x0000_i1032" DrawAspect="Content" ObjectID="_1583733470" r:id="rId15"/>
        </w:object>
      </w:r>
      <w:r w:rsidRPr="007951B5">
        <w:rPr>
          <w:rFonts w:cs="Arial"/>
          <w:position w:val="-4"/>
          <w:szCs w:val="22"/>
        </w:rPr>
        <w:t xml:space="preserve"> </w:t>
      </w:r>
      <w:r w:rsidRPr="007951B5">
        <w:rPr>
          <w:rFonts w:cs="Arial"/>
          <w:szCs w:val="22"/>
        </w:rPr>
        <w:t>is the midpoint of side</w:t>
      </w:r>
      <w:r w:rsidRPr="007951B5">
        <w:rPr>
          <w:rFonts w:cs="Arial"/>
          <w:position w:val="-4"/>
          <w:szCs w:val="22"/>
        </w:rPr>
        <w:object w:dxaOrig="360" w:dyaOrig="240" w14:anchorId="711C9729">
          <v:shape id="_x0000_i1033" type="#_x0000_t75" style="width:18pt;height:12pt" o:ole="">
            <v:imagedata r:id="rId16" o:title=""/>
          </v:shape>
          <o:OLEObject Type="Embed" ProgID="Equation.DSMT4" ShapeID="_x0000_i1033" DrawAspect="Content" ObjectID="_1583733471" r:id="rId17"/>
        </w:object>
      </w:r>
      <w:r w:rsidRPr="007951B5">
        <w:rPr>
          <w:rFonts w:cs="Arial"/>
          <w:szCs w:val="22"/>
        </w:rPr>
        <w:t>.</w:t>
      </w:r>
      <w:r w:rsidRPr="007951B5">
        <w:rPr>
          <w:rFonts w:cs="Arial"/>
          <w:szCs w:val="22"/>
        </w:rPr>
        <w:tab/>
      </w:r>
    </w:p>
    <w:p w14:paraId="6B19F454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5DBF23DD" w14:textId="77777777" w:rsidR="007951B5" w:rsidRPr="007951B5" w:rsidRDefault="007951B5" w:rsidP="007951B5">
      <w:pPr>
        <w:pStyle w:val="StyleA"/>
        <w:rPr>
          <w:rFonts w:cs="Arial"/>
          <w:szCs w:val="22"/>
        </w:rPr>
      </w:pPr>
      <w:bookmarkStart w:id="0" w:name="_GoBack"/>
      <w:bookmarkEnd w:id="0"/>
    </w:p>
    <w:p w14:paraId="08CFBE1D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24BD166F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05126723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2E0B4FC8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030069A0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41E0DAEB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6A3B4143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7E439AA7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0290E76B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0C0A92F8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0CB4F630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15553B7D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01D7ED81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53BF1832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6510280E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37DD9586" w14:textId="77777777" w:rsidR="007951B5" w:rsidRPr="007951B5" w:rsidRDefault="007951B5" w:rsidP="007951B5">
      <w:pPr>
        <w:pStyle w:val="StyleA"/>
        <w:rPr>
          <w:rFonts w:cs="Arial"/>
          <w:szCs w:val="22"/>
        </w:rPr>
      </w:pPr>
    </w:p>
    <w:p w14:paraId="58FA7FCE" w14:textId="77777777" w:rsidR="007951B5" w:rsidRPr="007951B5" w:rsidRDefault="007951B5" w:rsidP="007951B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F7BF1B6" w14:textId="6DC78F6A" w:rsidR="00565BA5" w:rsidRPr="001664C4" w:rsidRDefault="00565BA5" w:rsidP="001664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664C4">
        <w:rPr>
          <w:rFonts w:ascii="Arial" w:hAnsi="Arial" w:cs="Arial"/>
          <w:sz w:val="22"/>
          <w:szCs w:val="22"/>
        </w:rPr>
        <w:t xml:space="preserve">Two forces are applied to a body. One has magnitude 200 N and acts due south. Another has magnitude 240 N and acts on a bearing of 65º. Draw a diagram to demonstrate this scenario and find the magnitude and resultant of the two forces. </w:t>
      </w:r>
      <w:r w:rsidRPr="001664C4">
        <w:rPr>
          <w:rFonts w:ascii="Arial" w:hAnsi="Arial" w:cs="Arial"/>
          <w:sz w:val="22"/>
          <w:szCs w:val="22"/>
        </w:rPr>
        <w:tab/>
      </w:r>
      <w:r w:rsidRPr="001664C4">
        <w:rPr>
          <w:rFonts w:ascii="Arial" w:hAnsi="Arial" w:cs="Arial"/>
          <w:sz w:val="22"/>
          <w:szCs w:val="22"/>
        </w:rPr>
        <w:tab/>
      </w:r>
      <w:r w:rsidRPr="001664C4">
        <w:rPr>
          <w:rFonts w:ascii="Arial" w:hAnsi="Arial" w:cs="Arial"/>
          <w:sz w:val="22"/>
          <w:szCs w:val="22"/>
        </w:rPr>
        <w:tab/>
      </w:r>
      <w:r w:rsidRPr="001664C4">
        <w:rPr>
          <w:rFonts w:ascii="Arial" w:hAnsi="Arial" w:cs="Arial"/>
          <w:sz w:val="22"/>
          <w:szCs w:val="22"/>
        </w:rPr>
        <w:tab/>
      </w:r>
      <w:r w:rsidRPr="001664C4">
        <w:rPr>
          <w:rFonts w:ascii="Arial" w:hAnsi="Arial" w:cs="Arial"/>
          <w:sz w:val="22"/>
          <w:szCs w:val="22"/>
        </w:rPr>
        <w:tab/>
      </w:r>
      <w:r w:rsidRPr="001664C4">
        <w:rPr>
          <w:rFonts w:ascii="Arial" w:hAnsi="Arial" w:cs="Arial"/>
          <w:sz w:val="22"/>
          <w:szCs w:val="22"/>
        </w:rPr>
        <w:tab/>
      </w:r>
      <w:r w:rsidRPr="001664C4">
        <w:rPr>
          <w:rFonts w:ascii="Arial" w:hAnsi="Arial" w:cs="Arial"/>
          <w:sz w:val="22"/>
          <w:szCs w:val="22"/>
        </w:rPr>
        <w:tab/>
        <w:t>[4 marks]</w:t>
      </w:r>
    </w:p>
    <w:p w14:paraId="0DD5208F" w14:textId="177F564A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0B1E20DD" w14:textId="1DDF78CE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212A4B5B" w14:textId="6E99B7B3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1A293F79" w14:textId="3B74B8BC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07DFCB7C" w14:textId="2F8DF697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7439CE94" w14:textId="68B6E7CB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4BE74377" w14:textId="02141B94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5872AD18" w14:textId="426751A1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10B36B27" w14:textId="4E226C97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19ACCA41" w14:textId="14D7DA96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37E95E18" w14:textId="0ECBA201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3512A754" w14:textId="27AA0660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40C367F1" w14:textId="237764F0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3668239B" w14:textId="542AB1AC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04EEEE74" w14:textId="5D3E78E2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40B05E67" w14:textId="49226943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482D12FF" w14:textId="043E8A72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6E51E7AA" w14:textId="5731640F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1CD884AB" w14:textId="39665935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26790BDD" w14:textId="0CC8ED50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1344C93E" w14:textId="50E90552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167E04AA" w14:textId="72407254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2D6EF268" w14:textId="77777777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545000E3" w14:textId="1C3ED637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31ACB5FA" w14:textId="02AE1202" w:rsidR="00565BA5" w:rsidRDefault="00565BA5" w:rsidP="00565BA5">
      <w:pPr>
        <w:rPr>
          <w:rFonts w:ascii="Arial" w:hAnsi="Arial" w:cs="Arial"/>
          <w:sz w:val="22"/>
          <w:szCs w:val="22"/>
        </w:rPr>
      </w:pPr>
    </w:p>
    <w:p w14:paraId="6AF59417" w14:textId="240E1540" w:rsidR="00846D2E" w:rsidRDefault="00846D2E" w:rsidP="00565BA5">
      <w:pPr>
        <w:rPr>
          <w:rFonts w:ascii="Arial" w:hAnsi="Arial" w:cs="Arial"/>
          <w:sz w:val="22"/>
          <w:szCs w:val="22"/>
        </w:rPr>
      </w:pPr>
    </w:p>
    <w:p w14:paraId="4B51F95D" w14:textId="2C6F592C" w:rsidR="00846D2E" w:rsidRDefault="00846D2E" w:rsidP="00565BA5">
      <w:pPr>
        <w:rPr>
          <w:rFonts w:ascii="Arial" w:hAnsi="Arial" w:cs="Arial"/>
          <w:sz w:val="22"/>
          <w:szCs w:val="22"/>
        </w:rPr>
      </w:pPr>
    </w:p>
    <w:p w14:paraId="46BCC985" w14:textId="7897365F" w:rsidR="00846D2E" w:rsidRDefault="00846D2E" w:rsidP="00565BA5">
      <w:pPr>
        <w:rPr>
          <w:rFonts w:ascii="Arial" w:hAnsi="Arial" w:cs="Arial"/>
          <w:sz w:val="22"/>
          <w:szCs w:val="22"/>
        </w:rPr>
      </w:pPr>
    </w:p>
    <w:p w14:paraId="5C0DCF40" w14:textId="43CBF0FF" w:rsidR="00846D2E" w:rsidRDefault="00846D2E" w:rsidP="00565BA5">
      <w:pPr>
        <w:rPr>
          <w:rFonts w:ascii="Arial" w:hAnsi="Arial" w:cs="Arial"/>
          <w:sz w:val="22"/>
          <w:szCs w:val="22"/>
        </w:rPr>
      </w:pPr>
    </w:p>
    <w:p w14:paraId="01E9359E" w14:textId="771754F2" w:rsidR="00846D2E" w:rsidRDefault="00846D2E" w:rsidP="00565BA5">
      <w:pPr>
        <w:rPr>
          <w:rFonts w:ascii="Arial" w:hAnsi="Arial" w:cs="Arial"/>
          <w:sz w:val="22"/>
          <w:szCs w:val="22"/>
        </w:rPr>
      </w:pPr>
    </w:p>
    <w:p w14:paraId="5522CC03" w14:textId="463F8E3E" w:rsidR="00846D2E" w:rsidRDefault="00846D2E" w:rsidP="00565BA5">
      <w:pPr>
        <w:rPr>
          <w:rFonts w:ascii="Arial" w:hAnsi="Arial" w:cs="Arial"/>
          <w:sz w:val="22"/>
          <w:szCs w:val="22"/>
        </w:rPr>
      </w:pPr>
    </w:p>
    <w:p w14:paraId="0F40BCFD" w14:textId="77777777" w:rsidR="00846D2E" w:rsidRPr="00565BA5" w:rsidRDefault="00846D2E" w:rsidP="00565BA5">
      <w:pPr>
        <w:rPr>
          <w:rFonts w:ascii="Arial" w:hAnsi="Arial" w:cs="Arial"/>
          <w:sz w:val="22"/>
          <w:szCs w:val="22"/>
        </w:rPr>
      </w:pPr>
    </w:p>
    <w:p w14:paraId="7252BAD2" w14:textId="19C46C50" w:rsidR="00AA4CE6" w:rsidRPr="007951B5" w:rsidRDefault="00AA4CE6" w:rsidP="001664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951B5">
        <w:rPr>
          <w:rFonts w:ascii="Arial" w:hAnsi="Arial" w:cs="Arial"/>
          <w:sz w:val="22"/>
          <w:szCs w:val="22"/>
        </w:rPr>
        <w:lastRenderedPageBreak/>
        <w:t xml:space="preserve">Fifteen dots are evenly spaced on the circumference of a circle.  How many combinations of three dots can we pick from these 15 that do </w:t>
      </w:r>
      <w:r w:rsidRPr="007951B5">
        <w:rPr>
          <w:rFonts w:ascii="Arial" w:hAnsi="Arial" w:cs="Arial"/>
          <w:i/>
          <w:sz w:val="22"/>
          <w:szCs w:val="22"/>
          <w:u w:val="single"/>
        </w:rPr>
        <w:t>not</w:t>
      </w:r>
      <w:r w:rsidRPr="007951B5">
        <w:rPr>
          <w:rFonts w:ascii="Arial" w:hAnsi="Arial" w:cs="Arial"/>
          <w:sz w:val="22"/>
          <w:szCs w:val="22"/>
        </w:rPr>
        <w:t xml:space="preserve"> form an equilateral triangle?</w:t>
      </w:r>
      <w:r w:rsidR="00F07BB9" w:rsidRPr="007951B5">
        <w:rPr>
          <w:rFonts w:ascii="Arial" w:hAnsi="Arial" w:cs="Arial"/>
          <w:sz w:val="22"/>
          <w:szCs w:val="22"/>
        </w:rPr>
        <w:t xml:space="preserve"> </w:t>
      </w:r>
      <w:r w:rsidR="00F07BB9" w:rsidRPr="007951B5">
        <w:rPr>
          <w:rFonts w:ascii="Arial" w:hAnsi="Arial" w:cs="Arial"/>
          <w:sz w:val="22"/>
          <w:szCs w:val="22"/>
        </w:rPr>
        <w:tab/>
      </w:r>
      <w:r w:rsidR="00F07BB9" w:rsidRPr="007951B5">
        <w:rPr>
          <w:rFonts w:ascii="Arial" w:hAnsi="Arial" w:cs="Arial"/>
          <w:sz w:val="22"/>
          <w:szCs w:val="22"/>
        </w:rPr>
        <w:tab/>
      </w:r>
      <w:r w:rsidR="00F07BB9" w:rsidRPr="007951B5">
        <w:rPr>
          <w:rFonts w:ascii="Arial" w:hAnsi="Arial" w:cs="Arial"/>
          <w:sz w:val="22"/>
          <w:szCs w:val="22"/>
        </w:rPr>
        <w:tab/>
      </w:r>
      <w:r w:rsidR="00F07BB9" w:rsidRPr="007951B5">
        <w:rPr>
          <w:rFonts w:ascii="Arial" w:hAnsi="Arial" w:cs="Arial"/>
          <w:sz w:val="22"/>
          <w:szCs w:val="22"/>
        </w:rPr>
        <w:tab/>
        <w:t>[3 marks]</w:t>
      </w:r>
    </w:p>
    <w:p w14:paraId="618F29A5" w14:textId="7C709D17" w:rsidR="00AA4CE6" w:rsidRPr="007951B5" w:rsidRDefault="00AA4CE6" w:rsidP="00AA4CE6">
      <w:pPr>
        <w:pStyle w:val="ListParagraph"/>
        <w:ind w:left="360"/>
        <w:rPr>
          <w:rFonts w:ascii="Arial" w:hAnsi="Arial" w:cs="Arial"/>
        </w:rPr>
      </w:pPr>
    </w:p>
    <w:sectPr w:rsidR="00AA4CE6" w:rsidRPr="007951B5" w:rsidSect="00BF57F2">
      <w:footerReference w:type="default" r:id="rId18"/>
      <w:pgSz w:w="11906" w:h="16838"/>
      <w:pgMar w:top="720" w:right="720" w:bottom="720" w:left="72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5404F" w14:textId="77777777" w:rsidR="006D6000" w:rsidRDefault="006D6000" w:rsidP="00BF57F2">
      <w:r>
        <w:separator/>
      </w:r>
    </w:p>
  </w:endnote>
  <w:endnote w:type="continuationSeparator" w:id="0">
    <w:p w14:paraId="63B75135" w14:textId="77777777" w:rsidR="006D6000" w:rsidRDefault="006D6000" w:rsidP="00BF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989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76C99" w14:textId="13755D2A" w:rsidR="006D6000" w:rsidRDefault="006D6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E4E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of 6 pages</w:t>
        </w:r>
      </w:p>
    </w:sdtContent>
  </w:sdt>
  <w:p w14:paraId="45015D2A" w14:textId="77777777" w:rsidR="006D6000" w:rsidRDefault="006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8428E" w14:textId="77777777" w:rsidR="006D6000" w:rsidRDefault="006D6000" w:rsidP="00BF57F2">
      <w:r>
        <w:separator/>
      </w:r>
    </w:p>
  </w:footnote>
  <w:footnote w:type="continuationSeparator" w:id="0">
    <w:p w14:paraId="0669E694" w14:textId="77777777" w:rsidR="006D6000" w:rsidRDefault="006D6000" w:rsidP="00BF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714A"/>
    <w:multiLevelType w:val="hybridMultilevel"/>
    <w:tmpl w:val="00EA7F0E"/>
    <w:lvl w:ilvl="0" w:tplc="E37EE9F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50B5666"/>
    <w:multiLevelType w:val="hybridMultilevel"/>
    <w:tmpl w:val="FE328204"/>
    <w:lvl w:ilvl="0" w:tplc="DED2A3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A064F"/>
    <w:multiLevelType w:val="hybridMultilevel"/>
    <w:tmpl w:val="8584B9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56C2"/>
    <w:multiLevelType w:val="hybridMultilevel"/>
    <w:tmpl w:val="DB54D1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D769C"/>
    <w:multiLevelType w:val="hybridMultilevel"/>
    <w:tmpl w:val="461C06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FC53F3"/>
    <w:multiLevelType w:val="hybridMultilevel"/>
    <w:tmpl w:val="6FE0609C"/>
    <w:lvl w:ilvl="0" w:tplc="96E40CF4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FC"/>
    <w:rsid w:val="00015832"/>
    <w:rsid w:val="00026909"/>
    <w:rsid w:val="000B2898"/>
    <w:rsid w:val="001664C4"/>
    <w:rsid w:val="001D55CE"/>
    <w:rsid w:val="00277BC3"/>
    <w:rsid w:val="002D3C59"/>
    <w:rsid w:val="00303C60"/>
    <w:rsid w:val="00351CE2"/>
    <w:rsid w:val="004306CD"/>
    <w:rsid w:val="004702C3"/>
    <w:rsid w:val="00565BA5"/>
    <w:rsid w:val="005918AF"/>
    <w:rsid w:val="006233E3"/>
    <w:rsid w:val="00692F6E"/>
    <w:rsid w:val="006D6000"/>
    <w:rsid w:val="007951B5"/>
    <w:rsid w:val="007A132F"/>
    <w:rsid w:val="00801AFA"/>
    <w:rsid w:val="00846D2E"/>
    <w:rsid w:val="0087546A"/>
    <w:rsid w:val="00884C47"/>
    <w:rsid w:val="00895BAE"/>
    <w:rsid w:val="008A6C14"/>
    <w:rsid w:val="008C11FC"/>
    <w:rsid w:val="009467D0"/>
    <w:rsid w:val="00A13638"/>
    <w:rsid w:val="00A62E0C"/>
    <w:rsid w:val="00A62F52"/>
    <w:rsid w:val="00AA4CE6"/>
    <w:rsid w:val="00B0634F"/>
    <w:rsid w:val="00BF57F2"/>
    <w:rsid w:val="00C12EDB"/>
    <w:rsid w:val="00C45201"/>
    <w:rsid w:val="00E66496"/>
    <w:rsid w:val="00E67E4C"/>
    <w:rsid w:val="00F07BB9"/>
    <w:rsid w:val="00F5339A"/>
    <w:rsid w:val="00F918B5"/>
    <w:rsid w:val="00F95E4E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3EE65F5"/>
  <w15:chartTrackingRefBased/>
  <w15:docId w15:val="{4C3C4FD3-EC70-4666-8490-AC243F22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1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13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7F2"/>
    <w:rPr>
      <w:rFonts w:ascii="Times New Roman" w:eastAsia="SimSu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7F2"/>
    <w:rPr>
      <w:rFonts w:ascii="Times New Roman" w:eastAsia="SimSu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CE"/>
    <w:rPr>
      <w:rFonts w:ascii="Segoe UI" w:eastAsia="SimSun" w:hAnsi="Segoe UI" w:cs="Segoe UI"/>
      <w:sz w:val="18"/>
      <w:szCs w:val="18"/>
      <w:lang w:eastAsia="en-AU"/>
    </w:rPr>
  </w:style>
  <w:style w:type="paragraph" w:customStyle="1" w:styleId="StyleA">
    <w:name w:val="StyleA"/>
    <w:basedOn w:val="Normal"/>
    <w:link w:val="StyleAChar"/>
    <w:qFormat/>
    <w:rsid w:val="007951B5"/>
    <w:pPr>
      <w:tabs>
        <w:tab w:val="left" w:pos="680"/>
        <w:tab w:val="right" w:pos="9469"/>
      </w:tabs>
      <w:ind w:left="660" w:hangingChars="300" w:hanging="660"/>
    </w:pPr>
    <w:rPr>
      <w:rFonts w:ascii="Arial" w:eastAsia="Times New Roman" w:hAnsi="Arial"/>
      <w:sz w:val="22"/>
      <w:lang w:eastAsia="en-US"/>
    </w:rPr>
  </w:style>
  <w:style w:type="character" w:customStyle="1" w:styleId="StyleAChar">
    <w:name w:val="StyleA Char"/>
    <w:basedOn w:val="DefaultParagraphFont"/>
    <w:link w:val="StyleA"/>
    <w:rsid w:val="007951B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4D"/>
    <w:rsid w:val="00C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4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55A61BAA</Template>
  <TotalTime>45</TotalTime>
  <Pages>6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Xiying [Perth Modern School]</dc:creator>
  <cp:keywords/>
  <dc:description/>
  <cp:lastModifiedBy>CHENG Xiying [Perth Modern School]</cp:lastModifiedBy>
  <cp:revision>17</cp:revision>
  <cp:lastPrinted>2018-03-13T02:02:00Z</cp:lastPrinted>
  <dcterms:created xsi:type="dcterms:W3CDTF">2018-03-27T03:45:00Z</dcterms:created>
  <dcterms:modified xsi:type="dcterms:W3CDTF">2018-03-28T01:11:00Z</dcterms:modified>
</cp:coreProperties>
</file>